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5C9A" w14:textId="77777777" w:rsidR="00B60201" w:rsidRDefault="00B60201" w:rsidP="00215EDC">
      <w:pPr>
        <w:jc w:val="center"/>
        <w:rPr>
          <w:sz w:val="24"/>
          <w:szCs w:val="24"/>
        </w:rPr>
      </w:pPr>
      <w:bookmarkStart w:id="0" w:name="_Hlk146721134"/>
      <w:bookmarkEnd w:id="0"/>
    </w:p>
    <w:p w14:paraId="10BCC166" w14:textId="7F3CF03D" w:rsidR="00C01682" w:rsidRDefault="00513B41" w:rsidP="00215ED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B32119" wp14:editId="24ADA5FC">
            <wp:extent cx="876979" cy="1132764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91" cy="11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48B9" w14:textId="77777777" w:rsidR="00324CA4" w:rsidRDefault="00324CA4" w:rsidP="003E4504">
      <w:pPr>
        <w:ind w:left="-567" w:right="-426"/>
        <w:jc w:val="center"/>
        <w:rPr>
          <w:rFonts w:ascii="Arial" w:hAnsi="Arial" w:cs="Arial"/>
          <w:sz w:val="24"/>
          <w:szCs w:val="24"/>
        </w:rPr>
      </w:pPr>
    </w:p>
    <w:p w14:paraId="2AECBD7B" w14:textId="77777777" w:rsidR="00736181" w:rsidRDefault="00736181" w:rsidP="003E4504">
      <w:pPr>
        <w:ind w:left="-567" w:right="-426"/>
        <w:jc w:val="center"/>
        <w:rPr>
          <w:rFonts w:ascii="Arial" w:hAnsi="Arial" w:cs="Arial"/>
          <w:sz w:val="24"/>
          <w:szCs w:val="24"/>
        </w:rPr>
      </w:pPr>
    </w:p>
    <w:p w14:paraId="0CCA84D9" w14:textId="1B9D296D" w:rsidR="006261A2" w:rsidRDefault="002C5FC5" w:rsidP="006261A2">
      <w:pPr>
        <w:ind w:left="-567" w:right="-426"/>
        <w:jc w:val="center"/>
        <w:rPr>
          <w:rFonts w:ascii="Arial" w:hAnsi="Arial" w:cs="Arial"/>
          <w:sz w:val="24"/>
          <w:szCs w:val="24"/>
        </w:rPr>
      </w:pPr>
      <w:r w:rsidRPr="00A572E2">
        <w:rPr>
          <w:rFonts w:ascii="Arial" w:hAnsi="Arial" w:cs="Arial"/>
          <w:sz w:val="24"/>
          <w:szCs w:val="24"/>
        </w:rPr>
        <w:t>Minutes of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572E2">
        <w:rPr>
          <w:rFonts w:ascii="Arial" w:hAnsi="Arial" w:cs="Arial"/>
          <w:b/>
          <w:bCs/>
          <w:sz w:val="24"/>
          <w:szCs w:val="24"/>
        </w:rPr>
        <w:t xml:space="preserve">Wimborne Minster Town Council </w:t>
      </w:r>
      <w:r w:rsidR="00865591" w:rsidRPr="00865591">
        <w:rPr>
          <w:rFonts w:ascii="Arial" w:hAnsi="Arial" w:cs="Arial"/>
          <w:sz w:val="24"/>
          <w:szCs w:val="24"/>
        </w:rPr>
        <w:t xml:space="preserve">meeting </w:t>
      </w:r>
      <w:r w:rsidR="009B7B70">
        <w:rPr>
          <w:rFonts w:ascii="Arial" w:hAnsi="Arial" w:cs="Arial"/>
          <w:b/>
          <w:bCs/>
          <w:sz w:val="24"/>
          <w:szCs w:val="24"/>
        </w:rPr>
        <w:t>19 Dec</w:t>
      </w:r>
      <w:r w:rsidR="00BE4AB9">
        <w:rPr>
          <w:rFonts w:ascii="Arial" w:hAnsi="Arial" w:cs="Arial"/>
          <w:b/>
          <w:bCs/>
          <w:sz w:val="24"/>
          <w:szCs w:val="24"/>
        </w:rPr>
        <w:t>emb</w:t>
      </w:r>
      <w:r w:rsidR="006261A2">
        <w:rPr>
          <w:rFonts w:ascii="Arial" w:hAnsi="Arial" w:cs="Arial"/>
          <w:b/>
          <w:bCs/>
          <w:sz w:val="24"/>
          <w:szCs w:val="24"/>
        </w:rPr>
        <w:t>er</w:t>
      </w:r>
      <w:r w:rsidR="00937B43" w:rsidRPr="00937B43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0A2087">
        <w:rPr>
          <w:rFonts w:ascii="Arial" w:hAnsi="Arial" w:cs="Arial"/>
          <w:b/>
          <w:bCs/>
          <w:sz w:val="24"/>
          <w:szCs w:val="24"/>
        </w:rPr>
        <w:t xml:space="preserve"> </w:t>
      </w:r>
      <w:r w:rsidR="00865591">
        <w:rPr>
          <w:rFonts w:ascii="Arial" w:hAnsi="Arial" w:cs="Arial"/>
          <w:b/>
          <w:bCs/>
          <w:sz w:val="24"/>
          <w:szCs w:val="24"/>
        </w:rPr>
        <w:t xml:space="preserve">at </w:t>
      </w:r>
      <w:r w:rsidR="00A572E2">
        <w:rPr>
          <w:rFonts w:ascii="Arial" w:hAnsi="Arial" w:cs="Arial"/>
          <w:b/>
          <w:bCs/>
          <w:sz w:val="24"/>
          <w:szCs w:val="24"/>
        </w:rPr>
        <w:t>7pm</w:t>
      </w:r>
      <w:r w:rsidR="005F4478">
        <w:rPr>
          <w:rFonts w:ascii="Arial" w:hAnsi="Arial" w:cs="Arial"/>
          <w:b/>
          <w:bCs/>
          <w:sz w:val="24"/>
          <w:szCs w:val="24"/>
        </w:rPr>
        <w:t>,</w:t>
      </w:r>
      <w:r w:rsidR="00865591" w:rsidRPr="00865591">
        <w:rPr>
          <w:rFonts w:ascii="Arial" w:hAnsi="Arial" w:cs="Arial"/>
          <w:sz w:val="24"/>
          <w:szCs w:val="24"/>
        </w:rPr>
        <w:t xml:space="preserve"> </w:t>
      </w:r>
    </w:p>
    <w:p w14:paraId="22C564C4" w14:textId="1C7408A6" w:rsidR="002C5FC5" w:rsidRDefault="007D54D7" w:rsidP="006261A2">
      <w:pPr>
        <w:ind w:left="-567" w:righ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="00A572E2">
        <w:rPr>
          <w:rFonts w:ascii="Arial" w:hAnsi="Arial" w:cs="Arial"/>
          <w:sz w:val="24"/>
          <w:szCs w:val="24"/>
        </w:rPr>
        <w:t>Council Chamber</w:t>
      </w:r>
      <w:r w:rsidR="005F4478">
        <w:rPr>
          <w:rFonts w:ascii="Arial" w:hAnsi="Arial" w:cs="Arial"/>
          <w:sz w:val="24"/>
          <w:szCs w:val="24"/>
        </w:rPr>
        <w:t xml:space="preserve">, </w:t>
      </w:r>
      <w:r w:rsidR="00865591" w:rsidRPr="00865591">
        <w:rPr>
          <w:rFonts w:ascii="Arial" w:hAnsi="Arial" w:cs="Arial"/>
          <w:sz w:val="24"/>
          <w:szCs w:val="24"/>
        </w:rPr>
        <w:t>Town Hall, 37 West Borough, Wimborne</w:t>
      </w:r>
      <w:r w:rsidR="007F5B66">
        <w:rPr>
          <w:rFonts w:ascii="Arial" w:hAnsi="Arial" w:cs="Arial"/>
          <w:sz w:val="24"/>
          <w:szCs w:val="24"/>
        </w:rPr>
        <w:t xml:space="preserve"> Minster</w:t>
      </w:r>
      <w:r w:rsidR="00865591" w:rsidRPr="00865591">
        <w:rPr>
          <w:rFonts w:ascii="Arial" w:hAnsi="Arial" w:cs="Arial"/>
          <w:sz w:val="24"/>
          <w:szCs w:val="24"/>
        </w:rPr>
        <w:t>, Dorset BH21 1LT.</w:t>
      </w:r>
    </w:p>
    <w:p w14:paraId="09B76A81" w14:textId="77777777" w:rsidR="00865591" w:rsidRDefault="00865591" w:rsidP="00A2661D">
      <w:pPr>
        <w:rPr>
          <w:rFonts w:ascii="Arial" w:hAnsi="Arial" w:cs="Arial"/>
          <w:sz w:val="24"/>
          <w:szCs w:val="24"/>
        </w:rPr>
      </w:pPr>
    </w:p>
    <w:p w14:paraId="5C7D8C49" w14:textId="5762D952" w:rsidR="00D9713E" w:rsidRDefault="00865591" w:rsidP="004D7D41">
      <w:pPr>
        <w:ind w:left="993" w:hanging="993"/>
        <w:rPr>
          <w:rFonts w:ascii="Arial" w:hAnsi="Arial" w:cs="Arial"/>
          <w:sz w:val="24"/>
          <w:szCs w:val="24"/>
        </w:rPr>
      </w:pPr>
      <w:r w:rsidRPr="005F3D56">
        <w:rPr>
          <w:rFonts w:ascii="Arial" w:hAnsi="Arial" w:cs="Arial"/>
          <w:b/>
          <w:bCs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: </w:t>
      </w:r>
      <w:r w:rsidR="00F95FF2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Councillors</w:t>
      </w:r>
      <w:r w:rsidR="003C24AE">
        <w:rPr>
          <w:rFonts w:ascii="Arial" w:hAnsi="Arial" w:cs="Arial"/>
          <w:sz w:val="24"/>
          <w:szCs w:val="24"/>
        </w:rPr>
        <w:t xml:space="preserve"> (Cllrs)</w:t>
      </w:r>
      <w:r w:rsidR="005F3D56">
        <w:rPr>
          <w:rFonts w:ascii="Arial" w:hAnsi="Arial" w:cs="Arial"/>
          <w:sz w:val="24"/>
          <w:szCs w:val="24"/>
        </w:rPr>
        <w:t>:</w:t>
      </w:r>
      <w:r w:rsidR="00035A9C">
        <w:rPr>
          <w:rFonts w:ascii="Arial" w:hAnsi="Arial" w:cs="Arial"/>
          <w:sz w:val="24"/>
          <w:szCs w:val="24"/>
        </w:rPr>
        <w:t xml:space="preserve"> </w:t>
      </w:r>
      <w:r w:rsidR="00296435">
        <w:rPr>
          <w:rFonts w:ascii="Arial" w:hAnsi="Arial" w:cs="Arial"/>
          <w:sz w:val="24"/>
          <w:szCs w:val="24"/>
        </w:rPr>
        <w:t xml:space="preserve">S Bartlett, </w:t>
      </w:r>
      <w:r w:rsidR="00AC2083">
        <w:rPr>
          <w:rFonts w:ascii="Arial" w:hAnsi="Arial" w:cs="Arial"/>
          <w:sz w:val="24"/>
          <w:szCs w:val="24"/>
        </w:rPr>
        <w:t xml:space="preserve">D Burt, </w:t>
      </w:r>
      <w:r w:rsidR="00205916">
        <w:rPr>
          <w:rFonts w:ascii="Arial" w:hAnsi="Arial" w:cs="Arial"/>
          <w:sz w:val="24"/>
          <w:szCs w:val="24"/>
        </w:rPr>
        <w:t xml:space="preserve">C Chedgy, </w:t>
      </w:r>
      <w:r w:rsidR="00D360F3">
        <w:rPr>
          <w:rFonts w:ascii="Arial" w:hAnsi="Arial" w:cs="Arial"/>
          <w:sz w:val="24"/>
          <w:szCs w:val="24"/>
        </w:rPr>
        <w:t xml:space="preserve">J Hart, </w:t>
      </w:r>
      <w:r w:rsidR="001234B7">
        <w:rPr>
          <w:rFonts w:ascii="Arial" w:hAnsi="Arial" w:cs="Arial"/>
          <w:sz w:val="24"/>
          <w:szCs w:val="24"/>
        </w:rPr>
        <w:t xml:space="preserve">L Hinks, </w:t>
      </w:r>
      <w:r w:rsidR="00204081" w:rsidRPr="00204081">
        <w:rPr>
          <w:rFonts w:ascii="Arial" w:hAnsi="Arial" w:cs="Arial"/>
          <w:sz w:val="24"/>
          <w:szCs w:val="24"/>
        </w:rPr>
        <w:t xml:space="preserve">D March </w:t>
      </w:r>
      <w:r w:rsidR="00774363" w:rsidRPr="00774363">
        <w:rPr>
          <w:rFonts w:ascii="Arial" w:hAnsi="Arial" w:cs="Arial"/>
          <w:sz w:val="24"/>
          <w:szCs w:val="24"/>
        </w:rPr>
        <w:t>(Chairman and Town Mayor)</w:t>
      </w:r>
      <w:r w:rsidR="00204081">
        <w:rPr>
          <w:rFonts w:ascii="Arial" w:hAnsi="Arial" w:cs="Arial"/>
          <w:sz w:val="24"/>
          <w:szCs w:val="24"/>
        </w:rPr>
        <w:t xml:space="preserve">, </w:t>
      </w:r>
      <w:r w:rsidR="00035A9C">
        <w:rPr>
          <w:rFonts w:ascii="Arial" w:hAnsi="Arial" w:cs="Arial"/>
          <w:sz w:val="24"/>
          <w:szCs w:val="24"/>
        </w:rPr>
        <w:t xml:space="preserve">J </w:t>
      </w:r>
      <w:r w:rsidR="00035A9C" w:rsidRPr="00035A9C">
        <w:rPr>
          <w:rFonts w:ascii="Arial" w:hAnsi="Arial" w:cs="Arial"/>
          <w:sz w:val="24"/>
          <w:szCs w:val="24"/>
        </w:rPr>
        <w:t>Morgan</w:t>
      </w:r>
      <w:r w:rsidR="00035A9C">
        <w:rPr>
          <w:rFonts w:ascii="Arial" w:hAnsi="Arial" w:cs="Arial"/>
          <w:sz w:val="24"/>
          <w:szCs w:val="24"/>
        </w:rPr>
        <w:t>,</w:t>
      </w:r>
      <w:r w:rsidR="00035A9C" w:rsidRPr="00035A9C">
        <w:rPr>
          <w:rFonts w:ascii="Arial" w:hAnsi="Arial" w:cs="Arial"/>
          <w:sz w:val="24"/>
          <w:szCs w:val="24"/>
        </w:rPr>
        <w:t xml:space="preserve"> </w:t>
      </w:r>
      <w:r w:rsidR="008A2685">
        <w:rPr>
          <w:rFonts w:ascii="Arial" w:hAnsi="Arial" w:cs="Arial"/>
          <w:sz w:val="24"/>
          <w:szCs w:val="24"/>
        </w:rPr>
        <w:t xml:space="preserve">B </w:t>
      </w:r>
      <w:proofErr w:type="gramStart"/>
      <w:r w:rsidR="008A2685">
        <w:rPr>
          <w:rFonts w:ascii="Arial" w:hAnsi="Arial" w:cs="Arial"/>
          <w:sz w:val="24"/>
          <w:szCs w:val="24"/>
        </w:rPr>
        <w:t>Richmond</w:t>
      </w:r>
      <w:proofErr w:type="gramEnd"/>
      <w:r w:rsidR="00205916">
        <w:rPr>
          <w:rFonts w:ascii="Arial" w:hAnsi="Arial" w:cs="Arial"/>
          <w:sz w:val="24"/>
          <w:szCs w:val="24"/>
        </w:rPr>
        <w:t xml:space="preserve"> and </w:t>
      </w:r>
      <w:r w:rsidR="008F7A04">
        <w:rPr>
          <w:rFonts w:ascii="Arial" w:hAnsi="Arial" w:cs="Arial"/>
          <w:sz w:val="24"/>
          <w:szCs w:val="24"/>
        </w:rPr>
        <w:t>A Roberts</w:t>
      </w:r>
      <w:r w:rsidR="00204081">
        <w:rPr>
          <w:rFonts w:ascii="Arial" w:hAnsi="Arial" w:cs="Arial"/>
          <w:sz w:val="24"/>
          <w:szCs w:val="24"/>
        </w:rPr>
        <w:t>.</w:t>
      </w:r>
      <w:r w:rsidR="00D9713E">
        <w:rPr>
          <w:rFonts w:ascii="Arial" w:hAnsi="Arial" w:cs="Arial"/>
          <w:sz w:val="24"/>
          <w:szCs w:val="24"/>
        </w:rPr>
        <w:t xml:space="preserve"> </w:t>
      </w:r>
    </w:p>
    <w:p w14:paraId="577BB9EA" w14:textId="00D39923" w:rsidR="005F3D56" w:rsidRDefault="00F95FF2" w:rsidP="00E40C81">
      <w:pPr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5F3D56">
        <w:rPr>
          <w:rFonts w:ascii="Arial" w:hAnsi="Arial" w:cs="Arial"/>
          <w:sz w:val="24"/>
          <w:szCs w:val="24"/>
        </w:rPr>
        <w:t>Officers: L Harrison (Town Clerk)</w:t>
      </w:r>
      <w:r w:rsidR="00205916">
        <w:rPr>
          <w:rFonts w:ascii="Arial" w:hAnsi="Arial" w:cs="Arial"/>
          <w:sz w:val="24"/>
          <w:szCs w:val="24"/>
        </w:rPr>
        <w:t xml:space="preserve"> and K Brooks (Deputy Town Clerk).</w:t>
      </w:r>
    </w:p>
    <w:p w14:paraId="55906DE2" w14:textId="1B5E434B" w:rsidR="00FD1F5E" w:rsidRDefault="00FD1F5E" w:rsidP="00A076C1">
      <w:pPr>
        <w:ind w:left="993" w:right="-426" w:hang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public: </w:t>
      </w:r>
      <w:r w:rsidR="00297BB0">
        <w:rPr>
          <w:rFonts w:ascii="Arial" w:hAnsi="Arial" w:cs="Arial"/>
          <w:sz w:val="24"/>
          <w:szCs w:val="24"/>
        </w:rPr>
        <w:t>none.</w:t>
      </w:r>
    </w:p>
    <w:p w14:paraId="282A0C93" w14:textId="77777777" w:rsidR="002C5FC5" w:rsidRDefault="002C5FC5" w:rsidP="00A2661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865591" w:rsidRPr="00714EBB" w14:paraId="192A1A75" w14:textId="77777777" w:rsidTr="00F35B55">
        <w:tc>
          <w:tcPr>
            <w:tcW w:w="1809" w:type="dxa"/>
          </w:tcPr>
          <w:p w14:paraId="27B1B71E" w14:textId="2C35EB11" w:rsidR="00865591" w:rsidRPr="00714EBB" w:rsidRDefault="00AA3DCD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5119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77436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0591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571F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6" w:type="dxa"/>
          </w:tcPr>
          <w:p w14:paraId="6804EF8B" w14:textId="77777777" w:rsidR="00865591" w:rsidRPr="00714EBB" w:rsidRDefault="00865591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</w:p>
          <w:p w14:paraId="6B368521" w14:textId="0ED1154A" w:rsidR="008C1FF5" w:rsidRDefault="00C64899" w:rsidP="00115B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 were received f</w:t>
            </w:r>
            <w:r w:rsidR="005F4478">
              <w:rPr>
                <w:rFonts w:ascii="Arial" w:hAnsi="Arial" w:cs="Arial"/>
                <w:sz w:val="24"/>
                <w:szCs w:val="24"/>
              </w:rPr>
              <w:t>ro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9A3404">
              <w:rPr>
                <w:rFonts w:ascii="Arial" w:hAnsi="Arial" w:cs="Arial"/>
                <w:sz w:val="24"/>
                <w:szCs w:val="24"/>
              </w:rPr>
              <w:t>Cllr</w:t>
            </w:r>
            <w:r w:rsidR="005F4478">
              <w:rPr>
                <w:rFonts w:ascii="Arial" w:hAnsi="Arial" w:cs="Arial"/>
                <w:sz w:val="24"/>
                <w:szCs w:val="24"/>
              </w:rPr>
              <w:t>s</w:t>
            </w:r>
            <w:r w:rsidR="00035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B70" w:rsidRPr="009B7B70">
              <w:rPr>
                <w:rFonts w:ascii="Arial" w:hAnsi="Arial" w:cs="Arial"/>
                <w:sz w:val="24"/>
                <w:szCs w:val="24"/>
              </w:rPr>
              <w:t>C Butter</w:t>
            </w:r>
            <w:r w:rsidR="009B7B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F298C">
              <w:rPr>
                <w:rFonts w:ascii="Arial" w:hAnsi="Arial" w:cs="Arial"/>
                <w:sz w:val="24"/>
                <w:szCs w:val="24"/>
              </w:rPr>
              <w:t xml:space="preserve">M </w:t>
            </w:r>
            <w:proofErr w:type="gramStart"/>
            <w:r w:rsidR="00CF298C" w:rsidRPr="00CF298C">
              <w:rPr>
                <w:rFonts w:ascii="Arial" w:hAnsi="Arial" w:cs="Arial"/>
                <w:sz w:val="24"/>
                <w:szCs w:val="24"/>
              </w:rPr>
              <w:t>Hopkins</w:t>
            </w:r>
            <w:proofErr w:type="gramEnd"/>
            <w:r w:rsidR="00AC2083">
              <w:rPr>
                <w:rFonts w:ascii="Arial" w:hAnsi="Arial" w:cs="Arial"/>
                <w:sz w:val="24"/>
                <w:szCs w:val="24"/>
              </w:rPr>
              <w:t xml:space="preserve"> and S Wheeler</w:t>
            </w:r>
            <w:r w:rsidR="00CF298C" w:rsidRPr="00CF29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222A4C">
              <w:rPr>
                <w:rFonts w:ascii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 xml:space="preserve">non-business). Cllr </w:t>
            </w:r>
            <w:r w:rsidR="000F5C84">
              <w:rPr>
                <w:rFonts w:ascii="Arial" w:hAnsi="Arial" w:cs="Arial"/>
                <w:sz w:val="24"/>
                <w:szCs w:val="24"/>
              </w:rPr>
              <w:t>Hinks</w:t>
            </w:r>
            <w:r w:rsidR="002254F3">
              <w:rPr>
                <w:rFonts w:ascii="Arial" w:hAnsi="Arial" w:cs="Arial"/>
                <w:sz w:val="24"/>
                <w:szCs w:val="24"/>
              </w:rPr>
              <w:t xml:space="preserve"> proposed to accept the apologies, seconded by </w:t>
            </w:r>
            <w:r w:rsidR="002D3793">
              <w:rPr>
                <w:rFonts w:ascii="Arial" w:hAnsi="Arial" w:cs="Arial"/>
                <w:sz w:val="24"/>
                <w:szCs w:val="24"/>
              </w:rPr>
              <w:t>Cllr</w:t>
            </w:r>
            <w:r w:rsidR="002254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C84">
              <w:rPr>
                <w:rFonts w:ascii="Arial" w:hAnsi="Arial" w:cs="Arial"/>
                <w:sz w:val="24"/>
                <w:szCs w:val="24"/>
              </w:rPr>
              <w:t>Chedgy</w:t>
            </w:r>
            <w:r w:rsidR="00B17AB9">
              <w:rPr>
                <w:rFonts w:ascii="Arial" w:hAnsi="Arial" w:cs="Arial"/>
                <w:sz w:val="24"/>
                <w:szCs w:val="24"/>
              </w:rPr>
              <w:t>,</w:t>
            </w:r>
            <w:r w:rsidR="002254F3">
              <w:rPr>
                <w:rFonts w:ascii="Arial" w:hAnsi="Arial" w:cs="Arial"/>
                <w:sz w:val="24"/>
                <w:szCs w:val="24"/>
              </w:rPr>
              <w:t xml:space="preserve"> all in favour.</w:t>
            </w:r>
          </w:p>
          <w:p w14:paraId="1F3D992D" w14:textId="22D66C43" w:rsidR="00E4016F" w:rsidRPr="00E4016F" w:rsidRDefault="002254F3" w:rsidP="00115B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D3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Resolved apologies for absence </w:t>
            </w:r>
            <w:r w:rsidR="00A020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="000F0A35" w:rsidRPr="000F0A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Cllrs </w:t>
            </w:r>
            <w:r w:rsidR="000F5C84">
              <w:rPr>
                <w:rFonts w:ascii="Arial" w:hAnsi="Arial" w:cs="Arial"/>
                <w:b/>
                <w:bCs/>
                <w:sz w:val="24"/>
                <w:szCs w:val="24"/>
              </w:rPr>
              <w:t>Butter, M Hopkins</w:t>
            </w:r>
            <w:r w:rsidR="00C04C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 Wheeler </w:t>
            </w:r>
            <w:r w:rsidRPr="002D37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were accepted. </w:t>
            </w:r>
            <w:r w:rsidR="00D221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591" w:rsidRPr="00714EBB" w14:paraId="5B0F8922" w14:textId="77777777" w:rsidTr="00F35B55">
        <w:tc>
          <w:tcPr>
            <w:tcW w:w="1809" w:type="dxa"/>
          </w:tcPr>
          <w:p w14:paraId="315B0EE6" w14:textId="11E0B294" w:rsidR="00865591" w:rsidRPr="00714EBB" w:rsidRDefault="00AA3DCD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5119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D379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04CD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029D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14:paraId="68E21081" w14:textId="77777777" w:rsidR="00865591" w:rsidRPr="00714EBB" w:rsidRDefault="00865591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Declarations of interest and dispensations</w:t>
            </w:r>
          </w:p>
          <w:p w14:paraId="6FA9AAEF" w14:textId="11709A23" w:rsidR="00FA418A" w:rsidRPr="00714EBB" w:rsidRDefault="004029D4" w:rsidP="00952E7E">
            <w:pPr>
              <w:spacing w:line="276" w:lineRule="auto"/>
              <w:ind w:right="1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Bartlett </w:t>
            </w:r>
            <w:r w:rsidR="007A2837" w:rsidRPr="007A2837">
              <w:rPr>
                <w:rFonts w:ascii="Arial" w:hAnsi="Arial" w:cs="Arial"/>
                <w:sz w:val="24"/>
                <w:szCs w:val="24"/>
              </w:rPr>
              <w:t>declared a non-pecuniary interest (member of Dorset Council</w:t>
            </w:r>
            <w:proofErr w:type="gramStart"/>
            <w:r w:rsidR="007A2837" w:rsidRPr="007A2837">
              <w:rPr>
                <w:rFonts w:ascii="Arial" w:hAnsi="Arial" w:cs="Arial"/>
                <w:sz w:val="24"/>
                <w:szCs w:val="24"/>
              </w:rPr>
              <w:t>).</w:t>
            </w:r>
            <w:r w:rsidR="00B17AB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865591" w:rsidRPr="00714EBB" w14:paraId="1948D940" w14:textId="77777777" w:rsidTr="00F35B55">
        <w:tc>
          <w:tcPr>
            <w:tcW w:w="1809" w:type="dxa"/>
          </w:tcPr>
          <w:p w14:paraId="4D886EAC" w14:textId="6153804B" w:rsidR="00557365" w:rsidRDefault="00C9702F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5119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65591"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466D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04CD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A283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60F62BA6" w14:textId="77777777" w:rsidR="00730999" w:rsidRPr="00714EBB" w:rsidRDefault="00730999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76" w:type="dxa"/>
          </w:tcPr>
          <w:p w14:paraId="06BCE2DB" w14:textId="77777777" w:rsidR="008C1FF5" w:rsidRPr="001375B4" w:rsidRDefault="001375B4" w:rsidP="001375B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5B4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</w:t>
            </w:r>
          </w:p>
          <w:p w14:paraId="1757AB07" w14:textId="420C17B4" w:rsidR="00B07F5C" w:rsidRPr="00B61C8C" w:rsidRDefault="006E0704" w:rsidP="00AE44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C9702F" w:rsidRPr="00714EBB" w14:paraId="0F1D8A08" w14:textId="77777777" w:rsidTr="00F35B55">
        <w:tc>
          <w:tcPr>
            <w:tcW w:w="1809" w:type="dxa"/>
          </w:tcPr>
          <w:p w14:paraId="4F3F7F38" w14:textId="1A044DBB" w:rsidR="00C9702F" w:rsidRDefault="00C9702F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</w:t>
            </w:r>
            <w:r w:rsidR="005119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AE44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04CD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A283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52005F16" w14:textId="77777777" w:rsidR="004E3371" w:rsidRPr="004E3371" w:rsidRDefault="004E3371" w:rsidP="004E3371">
            <w:pPr>
              <w:tabs>
                <w:tab w:val="left" w:pos="138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6" w:type="dxa"/>
          </w:tcPr>
          <w:p w14:paraId="5D3DF8D6" w14:textId="77777777" w:rsidR="00C9702F" w:rsidRDefault="00C9702F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Updates,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announcements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reports</w:t>
            </w:r>
          </w:p>
          <w:p w14:paraId="2D6CB8A8" w14:textId="0F1C5D74" w:rsidR="00B37ED5" w:rsidRDefault="00A15DA4" w:rsidP="004F30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7496">
              <w:rPr>
                <w:rFonts w:ascii="Arial" w:hAnsi="Arial" w:cs="Arial"/>
                <w:sz w:val="24"/>
                <w:szCs w:val="24"/>
              </w:rPr>
              <w:t xml:space="preserve">Town Mayor </w:t>
            </w:r>
            <w:r w:rsidR="00FA1A58">
              <w:rPr>
                <w:rFonts w:ascii="Arial" w:hAnsi="Arial" w:cs="Arial"/>
                <w:sz w:val="24"/>
                <w:szCs w:val="24"/>
              </w:rPr>
              <w:t>provided a verbal summary</w:t>
            </w:r>
            <w:r w:rsidR="00B37E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9EF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EF42A5">
              <w:rPr>
                <w:rFonts w:ascii="Arial" w:hAnsi="Arial" w:cs="Arial"/>
                <w:sz w:val="24"/>
                <w:szCs w:val="24"/>
              </w:rPr>
              <w:t>seven</w:t>
            </w:r>
            <w:r w:rsidR="000C6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ED5">
              <w:rPr>
                <w:rFonts w:ascii="Arial" w:hAnsi="Arial" w:cs="Arial"/>
                <w:sz w:val="24"/>
                <w:szCs w:val="24"/>
              </w:rPr>
              <w:t>events recently attended</w:t>
            </w:r>
            <w:r w:rsidR="00152B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B45">
              <w:rPr>
                <w:rFonts w:ascii="Arial" w:hAnsi="Arial" w:cs="Arial"/>
                <w:sz w:val="24"/>
                <w:szCs w:val="24"/>
              </w:rPr>
              <w:t>(see appendix 1)</w:t>
            </w:r>
            <w:r w:rsidR="00EF42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C55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F8B6F9" w14:textId="77777777" w:rsidR="002A3346" w:rsidRDefault="00546C63" w:rsidP="00EB0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Bartlett, as the Dorset Council ward member, confirmed </w:t>
            </w:r>
            <w:r w:rsidR="00A554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A3346">
              <w:rPr>
                <w:rFonts w:ascii="Arial" w:hAnsi="Arial" w:cs="Arial"/>
                <w:sz w:val="24"/>
                <w:szCs w:val="24"/>
              </w:rPr>
              <w:t>following:</w:t>
            </w:r>
          </w:p>
          <w:p w14:paraId="0CF4463C" w14:textId="15EF10B2" w:rsidR="002A3346" w:rsidRDefault="00A32619" w:rsidP="002A334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3346">
              <w:rPr>
                <w:rFonts w:ascii="Arial" w:hAnsi="Arial" w:cs="Arial"/>
                <w:sz w:val="24"/>
                <w:szCs w:val="24"/>
              </w:rPr>
              <w:t xml:space="preserve">elderly care service provided by Care Dorset </w:t>
            </w:r>
            <w:r w:rsidR="00EB0B53" w:rsidRPr="002A3346">
              <w:rPr>
                <w:rFonts w:ascii="Arial" w:hAnsi="Arial" w:cs="Arial"/>
                <w:sz w:val="24"/>
                <w:szCs w:val="24"/>
              </w:rPr>
              <w:t xml:space="preserve">was doing very </w:t>
            </w:r>
            <w:proofErr w:type="gramStart"/>
            <w:r w:rsidR="00EB0B53" w:rsidRPr="002A3346">
              <w:rPr>
                <w:rFonts w:ascii="Arial" w:hAnsi="Arial" w:cs="Arial"/>
                <w:sz w:val="24"/>
                <w:szCs w:val="24"/>
              </w:rPr>
              <w:t>well</w:t>
            </w:r>
            <w:r w:rsidR="009B1676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6FC42E43" w14:textId="7C1671A6" w:rsidR="00BF55B7" w:rsidRDefault="005A27B3" w:rsidP="002A334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A3346">
              <w:rPr>
                <w:rFonts w:ascii="Arial" w:hAnsi="Arial" w:cs="Arial"/>
                <w:sz w:val="24"/>
                <w:szCs w:val="24"/>
              </w:rPr>
              <w:t>alderman</w:t>
            </w:r>
            <w:r w:rsidR="004A2F01">
              <w:rPr>
                <w:rFonts w:ascii="Arial" w:hAnsi="Arial" w:cs="Arial"/>
                <w:sz w:val="24"/>
                <w:szCs w:val="24"/>
              </w:rPr>
              <w:t xml:space="preserve"> appointments</w:t>
            </w:r>
            <w:r w:rsidR="00365DFE">
              <w:rPr>
                <w:rFonts w:ascii="Arial" w:hAnsi="Arial" w:cs="Arial"/>
                <w:sz w:val="24"/>
                <w:szCs w:val="24"/>
              </w:rPr>
              <w:t xml:space="preserve"> had been </w:t>
            </w:r>
            <w:proofErr w:type="gramStart"/>
            <w:r w:rsidR="00365DFE">
              <w:rPr>
                <w:rFonts w:ascii="Arial" w:hAnsi="Arial" w:cs="Arial"/>
                <w:sz w:val="24"/>
                <w:szCs w:val="24"/>
              </w:rPr>
              <w:t>approved</w:t>
            </w:r>
            <w:r w:rsidR="009B1676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9B1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D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320B28" w14:textId="56A9FE61" w:rsidR="00365DFE" w:rsidRDefault="007B067B" w:rsidP="002A334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officers were </w:t>
            </w:r>
            <w:r w:rsidR="004A2F01">
              <w:rPr>
                <w:rFonts w:ascii="Arial" w:hAnsi="Arial" w:cs="Arial"/>
                <w:sz w:val="24"/>
                <w:szCs w:val="24"/>
              </w:rPr>
              <w:t xml:space="preserve">liaising with </w:t>
            </w:r>
            <w:r w:rsidR="009B1676">
              <w:rPr>
                <w:rFonts w:ascii="Arial" w:hAnsi="Arial" w:cs="Arial"/>
                <w:sz w:val="24"/>
                <w:szCs w:val="24"/>
              </w:rPr>
              <w:t xml:space="preserve">the developer at </w:t>
            </w:r>
            <w:proofErr w:type="spellStart"/>
            <w:r w:rsidR="009B1676">
              <w:rPr>
                <w:rFonts w:ascii="Arial" w:hAnsi="Arial" w:cs="Arial"/>
                <w:sz w:val="24"/>
                <w:szCs w:val="24"/>
              </w:rPr>
              <w:t>Riversedge</w:t>
            </w:r>
            <w:proofErr w:type="spellEnd"/>
            <w:r w:rsidR="009B1676">
              <w:rPr>
                <w:rFonts w:ascii="Arial" w:hAnsi="Arial" w:cs="Arial"/>
                <w:sz w:val="24"/>
                <w:szCs w:val="24"/>
              </w:rPr>
              <w:t xml:space="preserve"> to address parking issues, and</w:t>
            </w:r>
          </w:p>
          <w:p w14:paraId="61E42BF0" w14:textId="465784F9" w:rsidR="009B1676" w:rsidRPr="002A3346" w:rsidRDefault="004C5EE7" w:rsidP="002A3346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guidance from the Government </w:t>
            </w:r>
            <w:r w:rsidR="00A60B3E">
              <w:rPr>
                <w:rFonts w:ascii="Arial" w:hAnsi="Arial" w:cs="Arial"/>
                <w:sz w:val="24"/>
                <w:szCs w:val="24"/>
              </w:rPr>
              <w:t>in relation to the transport and development plans remained outstanding.</w:t>
            </w:r>
          </w:p>
          <w:p w14:paraId="2588E09C" w14:textId="4F805CFA" w:rsidR="00F75906" w:rsidRPr="004D42BC" w:rsidRDefault="00827F75" w:rsidP="00C17B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that item 9 on the agenda (draft budget 2024/25) </w:t>
            </w:r>
            <w:r w:rsidR="00F47A4F">
              <w:rPr>
                <w:rFonts w:ascii="Arial" w:hAnsi="Arial" w:cs="Arial"/>
                <w:sz w:val="24"/>
                <w:szCs w:val="24"/>
              </w:rPr>
              <w:t>would</w:t>
            </w:r>
            <w:r>
              <w:rPr>
                <w:rFonts w:ascii="Arial" w:hAnsi="Arial" w:cs="Arial"/>
                <w:sz w:val="24"/>
                <w:szCs w:val="24"/>
              </w:rPr>
              <w:t xml:space="preserve"> be moved up to the next item</w:t>
            </w:r>
            <w:r w:rsidR="004C52D2">
              <w:rPr>
                <w:rFonts w:ascii="Arial" w:hAnsi="Arial" w:cs="Arial"/>
                <w:sz w:val="24"/>
                <w:szCs w:val="24"/>
              </w:rPr>
              <w:t xml:space="preserve"> for discussion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27F75" w:rsidRPr="00714EBB" w14:paraId="3937FDA0" w14:textId="77777777" w:rsidTr="00F35B55">
        <w:tc>
          <w:tcPr>
            <w:tcW w:w="1809" w:type="dxa"/>
          </w:tcPr>
          <w:p w14:paraId="499B0A77" w14:textId="42DD39E6" w:rsidR="00827F75" w:rsidRDefault="00827F75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FC/2023/088</w:t>
            </w:r>
          </w:p>
        </w:tc>
        <w:tc>
          <w:tcPr>
            <w:tcW w:w="8676" w:type="dxa"/>
          </w:tcPr>
          <w:p w14:paraId="37BFE092" w14:textId="77777777" w:rsidR="00827F75" w:rsidRDefault="00DE4276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Draft budget 2024/25</w:t>
            </w:r>
          </w:p>
          <w:p w14:paraId="0AEC914C" w14:textId="5AE21324" w:rsidR="00F47A4F" w:rsidRDefault="00F47A4F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7A4F">
              <w:rPr>
                <w:rFonts w:ascii="Arial" w:hAnsi="Arial" w:cs="Arial"/>
                <w:sz w:val="24"/>
                <w:szCs w:val="24"/>
              </w:rPr>
              <w:t>The Town Clerk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19C">
              <w:rPr>
                <w:rFonts w:ascii="Arial" w:hAnsi="Arial" w:cs="Arial"/>
                <w:sz w:val="24"/>
                <w:szCs w:val="24"/>
              </w:rPr>
              <w:t xml:space="preserve">and Cllr Chedgy </w:t>
            </w:r>
            <w:r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C81BCF">
              <w:rPr>
                <w:rFonts w:ascii="Arial" w:hAnsi="Arial" w:cs="Arial"/>
                <w:sz w:val="24"/>
                <w:szCs w:val="24"/>
              </w:rPr>
              <w:t>the di</w:t>
            </w:r>
            <w:r w:rsidR="00CC021E">
              <w:rPr>
                <w:rFonts w:ascii="Arial" w:hAnsi="Arial" w:cs="Arial"/>
                <w:sz w:val="24"/>
                <w:szCs w:val="24"/>
              </w:rPr>
              <w:t xml:space="preserve">sparity in the expenditure figure </w:t>
            </w:r>
            <w:r w:rsidR="00FB0265">
              <w:rPr>
                <w:rFonts w:ascii="Arial" w:hAnsi="Arial" w:cs="Arial"/>
                <w:sz w:val="24"/>
                <w:szCs w:val="24"/>
              </w:rPr>
              <w:t>recorded</w:t>
            </w:r>
            <w:r w:rsidR="00CC021E">
              <w:rPr>
                <w:rFonts w:ascii="Arial" w:hAnsi="Arial" w:cs="Arial"/>
                <w:sz w:val="24"/>
                <w:szCs w:val="24"/>
              </w:rPr>
              <w:t xml:space="preserve"> in the draft </w:t>
            </w:r>
            <w:r w:rsidR="00FB0265">
              <w:rPr>
                <w:rFonts w:ascii="Arial" w:hAnsi="Arial" w:cs="Arial"/>
                <w:sz w:val="24"/>
                <w:szCs w:val="24"/>
              </w:rPr>
              <w:t>Finance</w:t>
            </w:r>
            <w:r w:rsidR="00CC021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B0265">
              <w:rPr>
                <w:rFonts w:ascii="Arial" w:hAnsi="Arial" w:cs="Arial"/>
                <w:sz w:val="24"/>
                <w:szCs w:val="24"/>
              </w:rPr>
              <w:t>Governance</w:t>
            </w:r>
            <w:r w:rsidR="00CC0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265">
              <w:rPr>
                <w:rFonts w:ascii="Arial" w:hAnsi="Arial" w:cs="Arial"/>
                <w:sz w:val="24"/>
                <w:szCs w:val="24"/>
              </w:rPr>
              <w:t>Committee</w:t>
            </w:r>
            <w:r w:rsidR="00CC021E">
              <w:rPr>
                <w:rFonts w:ascii="Arial" w:hAnsi="Arial" w:cs="Arial"/>
                <w:sz w:val="24"/>
                <w:szCs w:val="24"/>
              </w:rPr>
              <w:t xml:space="preserve"> minutes </w:t>
            </w:r>
            <w:r w:rsidR="00FB0265">
              <w:rPr>
                <w:rFonts w:ascii="Arial" w:hAnsi="Arial" w:cs="Arial"/>
                <w:sz w:val="24"/>
                <w:szCs w:val="24"/>
              </w:rPr>
              <w:t xml:space="preserve">and the expenditure </w:t>
            </w:r>
            <w:r w:rsidR="00B6319C">
              <w:rPr>
                <w:rFonts w:ascii="Arial" w:hAnsi="Arial" w:cs="Arial"/>
                <w:sz w:val="24"/>
                <w:szCs w:val="24"/>
              </w:rPr>
              <w:t xml:space="preserve">figure in </w:t>
            </w:r>
            <w:r w:rsidR="00FB0265">
              <w:rPr>
                <w:rFonts w:ascii="Arial" w:hAnsi="Arial" w:cs="Arial"/>
                <w:sz w:val="24"/>
                <w:szCs w:val="24"/>
              </w:rPr>
              <w:t>the draft budget document appendix 11</w:t>
            </w:r>
            <w:r w:rsidR="007D0BF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3C2155">
              <w:rPr>
                <w:rFonts w:ascii="Arial" w:hAnsi="Arial" w:cs="Arial"/>
                <w:sz w:val="24"/>
                <w:szCs w:val="24"/>
              </w:rPr>
              <w:t xml:space="preserve">confirmed a reduction of £955 was to be taken from </w:t>
            </w:r>
            <w:r w:rsidR="007D0BF2">
              <w:rPr>
                <w:rFonts w:ascii="Arial" w:hAnsi="Arial" w:cs="Arial"/>
                <w:sz w:val="24"/>
                <w:szCs w:val="24"/>
              </w:rPr>
              <w:t xml:space="preserve">the grant cost centre. </w:t>
            </w:r>
            <w:r w:rsidR="000A39D5">
              <w:rPr>
                <w:rFonts w:ascii="Arial" w:hAnsi="Arial" w:cs="Arial"/>
                <w:sz w:val="24"/>
                <w:szCs w:val="24"/>
              </w:rPr>
              <w:t xml:space="preserve">Cllr Chedgy proposed to approve </w:t>
            </w:r>
            <w:r w:rsidR="006550FA">
              <w:rPr>
                <w:rFonts w:ascii="Arial" w:hAnsi="Arial" w:cs="Arial"/>
                <w:sz w:val="24"/>
                <w:szCs w:val="24"/>
              </w:rPr>
              <w:t xml:space="preserve">the draft </w:t>
            </w:r>
            <w:r w:rsidR="00A1650C">
              <w:rPr>
                <w:rFonts w:ascii="Arial" w:hAnsi="Arial" w:cs="Arial"/>
                <w:sz w:val="24"/>
                <w:szCs w:val="24"/>
              </w:rPr>
              <w:t>budget</w:t>
            </w:r>
            <w:r w:rsidR="006550FA">
              <w:rPr>
                <w:rFonts w:ascii="Arial" w:hAnsi="Arial" w:cs="Arial"/>
                <w:sz w:val="24"/>
                <w:szCs w:val="24"/>
              </w:rPr>
              <w:t xml:space="preserve"> for 2024/24 </w:t>
            </w:r>
            <w:r w:rsidR="008833CF">
              <w:rPr>
                <w:rFonts w:ascii="Arial" w:hAnsi="Arial" w:cs="Arial"/>
                <w:sz w:val="24"/>
                <w:szCs w:val="24"/>
              </w:rPr>
              <w:t>with</w:t>
            </w:r>
            <w:r w:rsidR="00115008">
              <w:rPr>
                <w:rFonts w:ascii="Arial" w:hAnsi="Arial" w:cs="Arial"/>
                <w:sz w:val="24"/>
                <w:szCs w:val="24"/>
              </w:rPr>
              <w:t xml:space="preserve"> an income figure of £</w:t>
            </w:r>
            <w:r w:rsidR="00867D4D">
              <w:rPr>
                <w:rFonts w:ascii="Arial" w:hAnsi="Arial" w:cs="Arial"/>
                <w:sz w:val="24"/>
                <w:szCs w:val="24"/>
              </w:rPr>
              <w:t>98,590</w:t>
            </w:r>
            <w:r w:rsidR="008833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5008">
              <w:rPr>
                <w:rFonts w:ascii="Arial" w:hAnsi="Arial" w:cs="Arial"/>
                <w:sz w:val="24"/>
                <w:szCs w:val="24"/>
              </w:rPr>
              <w:t>expenditure figure of £</w:t>
            </w:r>
            <w:r w:rsidR="00096F51">
              <w:rPr>
                <w:rFonts w:ascii="Arial" w:hAnsi="Arial" w:cs="Arial"/>
                <w:sz w:val="24"/>
                <w:szCs w:val="24"/>
              </w:rPr>
              <w:t>683,183</w:t>
            </w:r>
            <w:r w:rsidR="0011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0FA">
              <w:rPr>
                <w:rFonts w:ascii="Arial" w:hAnsi="Arial" w:cs="Arial"/>
                <w:sz w:val="24"/>
                <w:szCs w:val="24"/>
              </w:rPr>
              <w:t xml:space="preserve">and precept </w:t>
            </w:r>
            <w:r w:rsidR="008833CF" w:rsidRPr="008833CF">
              <w:rPr>
                <w:rFonts w:ascii="Arial" w:hAnsi="Arial" w:cs="Arial"/>
                <w:sz w:val="24"/>
                <w:szCs w:val="24"/>
              </w:rPr>
              <w:t>request</w:t>
            </w:r>
            <w:r w:rsidR="00883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008">
              <w:rPr>
                <w:rFonts w:ascii="Arial" w:hAnsi="Arial" w:cs="Arial"/>
                <w:sz w:val="24"/>
                <w:szCs w:val="24"/>
              </w:rPr>
              <w:t>of £</w:t>
            </w:r>
            <w:r w:rsidR="00096F51">
              <w:rPr>
                <w:rFonts w:ascii="Arial" w:hAnsi="Arial" w:cs="Arial"/>
                <w:sz w:val="24"/>
                <w:szCs w:val="24"/>
              </w:rPr>
              <w:t>584,593</w:t>
            </w:r>
            <w:r w:rsidR="0011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3CF">
              <w:rPr>
                <w:rFonts w:ascii="Arial" w:hAnsi="Arial" w:cs="Arial"/>
                <w:sz w:val="24"/>
                <w:szCs w:val="24"/>
              </w:rPr>
              <w:t>to</w:t>
            </w:r>
            <w:r w:rsidR="0011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52E">
              <w:rPr>
                <w:rFonts w:ascii="Arial" w:hAnsi="Arial" w:cs="Arial"/>
                <w:sz w:val="24"/>
                <w:szCs w:val="24"/>
              </w:rPr>
              <w:t>Dorset</w:t>
            </w:r>
            <w:r w:rsidR="00115008">
              <w:rPr>
                <w:rFonts w:ascii="Arial" w:hAnsi="Arial" w:cs="Arial"/>
                <w:sz w:val="24"/>
                <w:szCs w:val="24"/>
              </w:rPr>
              <w:t xml:space="preserve"> Council, seconded by Cllr </w:t>
            </w:r>
            <w:r w:rsidR="00B1252E">
              <w:rPr>
                <w:rFonts w:ascii="Arial" w:hAnsi="Arial" w:cs="Arial"/>
                <w:sz w:val="24"/>
                <w:szCs w:val="24"/>
              </w:rPr>
              <w:t xml:space="preserve">Hart, all in favour. </w:t>
            </w:r>
            <w:r w:rsidR="000A39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859D8F" w14:textId="5A5186B7" w:rsidR="00DE4276" w:rsidRPr="00BA1684" w:rsidRDefault="00096F51" w:rsidP="00BA16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53969442"/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Resolved: </w:t>
            </w:r>
            <w:bookmarkStart w:id="2" w:name="_Hlk153969565"/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draft budget for 2024/25 </w:t>
            </w:r>
            <w:r w:rsidR="008833CF">
              <w:rPr>
                <w:rFonts w:ascii="Arial" w:hAnsi="Arial" w:cs="Arial"/>
                <w:b/>
                <w:bCs/>
                <w:sz w:val="24"/>
                <w:szCs w:val="24"/>
              </w:rPr>
              <w:t>with</w:t>
            </w:r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 income figure of £98,590</w:t>
            </w:r>
            <w:proofErr w:type="gramStart"/>
            <w:r w:rsidR="00E31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expenditure</w:t>
            </w:r>
            <w:proofErr w:type="gramEnd"/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figure of £683,183 and </w:t>
            </w:r>
            <w:r w:rsidR="00BA1684" w:rsidRPr="00BA1684">
              <w:rPr>
                <w:rFonts w:ascii="Arial" w:hAnsi="Arial" w:cs="Arial"/>
                <w:b/>
                <w:bCs/>
                <w:sz w:val="24"/>
                <w:szCs w:val="24"/>
              </w:rPr>
              <w:t>precept</w:t>
            </w:r>
            <w:r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1684"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of £584,593 </w:t>
            </w:r>
            <w:r w:rsidR="0069035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="00BA1684" w:rsidRPr="00BA1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Dorset Council was approved. </w:t>
            </w:r>
            <w:bookmarkEnd w:id="2"/>
          </w:p>
          <w:bookmarkEnd w:id="1"/>
          <w:p w14:paraId="5BED49E0" w14:textId="5032402E" w:rsidR="00817BE2" w:rsidRPr="00BA1684" w:rsidRDefault="00BA1684" w:rsidP="00BA16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A1684">
              <w:rPr>
                <w:rFonts w:ascii="Arial" w:hAnsi="Arial" w:cs="Arial"/>
                <w:sz w:val="24"/>
                <w:szCs w:val="24"/>
              </w:rPr>
              <w:t xml:space="preserve">Cllr Chedgy left the meeting. </w:t>
            </w:r>
          </w:p>
        </w:tc>
      </w:tr>
      <w:tr w:rsidR="00E55B9B" w:rsidRPr="00714EBB" w14:paraId="4667DF0C" w14:textId="77777777" w:rsidTr="00F35B55">
        <w:tc>
          <w:tcPr>
            <w:tcW w:w="1809" w:type="dxa"/>
          </w:tcPr>
          <w:p w14:paraId="1F4BB5C6" w14:textId="598C5ABD" w:rsidR="00E55B9B" w:rsidRDefault="00640A08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FC/2023/089</w:t>
            </w:r>
          </w:p>
        </w:tc>
        <w:tc>
          <w:tcPr>
            <w:tcW w:w="8676" w:type="dxa"/>
          </w:tcPr>
          <w:p w14:paraId="6B675FB8" w14:textId="77777777" w:rsidR="00E55B9B" w:rsidRDefault="00EA225D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2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Updates, </w:t>
            </w:r>
            <w:proofErr w:type="gramStart"/>
            <w:r w:rsidRPr="00EA225D">
              <w:rPr>
                <w:rFonts w:ascii="Arial" w:hAnsi="Arial" w:cs="Arial"/>
                <w:b/>
                <w:bCs/>
                <w:sz w:val="24"/>
                <w:szCs w:val="24"/>
              </w:rPr>
              <w:t>announcements</w:t>
            </w:r>
            <w:proofErr w:type="gramEnd"/>
            <w:r w:rsidRPr="00EA22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reports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continued</w:t>
            </w:r>
          </w:p>
          <w:p w14:paraId="26F0DA9B" w14:textId="47DB582C" w:rsidR="00EA225D" w:rsidRDefault="007F343E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Hart, as the representative on Planet Wimborne, </w:t>
            </w:r>
            <w:r w:rsidR="00305E3B">
              <w:rPr>
                <w:rFonts w:ascii="Arial" w:hAnsi="Arial" w:cs="Arial"/>
                <w:sz w:val="24"/>
                <w:szCs w:val="24"/>
              </w:rPr>
              <w:t xml:space="preserve">passed on the organisations thanks to the Town Council for </w:t>
            </w:r>
            <w:r w:rsidR="00993B69">
              <w:rPr>
                <w:rFonts w:ascii="Arial" w:hAnsi="Arial" w:cs="Arial"/>
                <w:sz w:val="24"/>
                <w:szCs w:val="24"/>
              </w:rPr>
              <w:t xml:space="preserve">supporting the </w:t>
            </w:r>
            <w:r w:rsidR="00305E3B">
              <w:rPr>
                <w:rFonts w:ascii="Arial" w:hAnsi="Arial" w:cs="Arial"/>
                <w:sz w:val="24"/>
                <w:szCs w:val="24"/>
              </w:rPr>
              <w:t>Green Festival</w:t>
            </w:r>
            <w:r w:rsidR="00993B69">
              <w:t xml:space="preserve"> </w:t>
            </w:r>
            <w:r w:rsidR="00993B69" w:rsidRPr="00993B69">
              <w:rPr>
                <w:rFonts w:ascii="Arial" w:hAnsi="Arial" w:cs="Arial"/>
                <w:sz w:val="24"/>
                <w:szCs w:val="24"/>
              </w:rPr>
              <w:t>via the Town Council’s Community Grant Scheme.</w:t>
            </w:r>
            <w:r w:rsidR="00305E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695E60" w14:textId="2900C108" w:rsidR="00AE2A8A" w:rsidRDefault="002957BB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March confirmed the </w:t>
            </w:r>
            <w:r w:rsidR="00615BF4" w:rsidRPr="00615BF4">
              <w:rPr>
                <w:rFonts w:ascii="Arial" w:hAnsi="Arial" w:cs="Arial"/>
                <w:sz w:val="24"/>
                <w:szCs w:val="24"/>
              </w:rPr>
              <w:t xml:space="preserve">East Dorset and Purbeck Citizens Advice Annual General Meeting </w:t>
            </w:r>
            <w:r w:rsidR="00615BF4">
              <w:rPr>
                <w:rFonts w:ascii="Arial" w:hAnsi="Arial" w:cs="Arial"/>
                <w:sz w:val="24"/>
                <w:szCs w:val="24"/>
              </w:rPr>
              <w:t>had take</w:t>
            </w:r>
            <w:r w:rsidR="00383A81">
              <w:rPr>
                <w:rFonts w:ascii="Arial" w:hAnsi="Arial" w:cs="Arial"/>
                <w:sz w:val="24"/>
                <w:szCs w:val="24"/>
              </w:rPr>
              <w:t>n place (see appendix 1)</w:t>
            </w:r>
            <w:r w:rsidR="00BF70A3">
              <w:rPr>
                <w:rFonts w:ascii="Arial" w:hAnsi="Arial" w:cs="Arial"/>
                <w:sz w:val="24"/>
                <w:szCs w:val="24"/>
              </w:rPr>
              <w:t>, that the service remained busy</w:t>
            </w:r>
            <w:r w:rsidR="00383A81">
              <w:rPr>
                <w:rFonts w:ascii="Arial" w:hAnsi="Arial" w:cs="Arial"/>
                <w:sz w:val="24"/>
                <w:szCs w:val="24"/>
              </w:rPr>
              <w:t xml:space="preserve"> and passed on the </w:t>
            </w:r>
            <w:r w:rsidR="00746DC2">
              <w:rPr>
                <w:rFonts w:ascii="Arial" w:hAnsi="Arial" w:cs="Arial"/>
                <w:sz w:val="24"/>
                <w:szCs w:val="24"/>
              </w:rPr>
              <w:t>organisations</w:t>
            </w:r>
            <w:r w:rsidR="00383A81">
              <w:rPr>
                <w:rFonts w:ascii="Arial" w:hAnsi="Arial" w:cs="Arial"/>
                <w:sz w:val="24"/>
                <w:szCs w:val="24"/>
              </w:rPr>
              <w:t xml:space="preserve"> thanks </w:t>
            </w:r>
            <w:r w:rsidR="00746DC2">
              <w:rPr>
                <w:rFonts w:ascii="Arial" w:hAnsi="Arial" w:cs="Arial"/>
                <w:sz w:val="24"/>
                <w:szCs w:val="24"/>
              </w:rPr>
              <w:t xml:space="preserve">to the Town </w:t>
            </w:r>
            <w:r w:rsidR="00383A81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746DC2">
              <w:rPr>
                <w:rFonts w:ascii="Arial" w:hAnsi="Arial" w:cs="Arial"/>
                <w:sz w:val="24"/>
                <w:szCs w:val="24"/>
              </w:rPr>
              <w:t xml:space="preserve">for supporting the service via the Town Council’s Community Grant Scheme. </w:t>
            </w:r>
          </w:p>
          <w:p w14:paraId="348317E3" w14:textId="1355359C" w:rsidR="00993B69" w:rsidRDefault="00CC3D85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Hinks, as the representative on Wimborne Cemetery JMC,</w:t>
            </w:r>
            <w:r w:rsidR="005475D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confirmed Colehill Parish </w:t>
            </w:r>
            <w:r w:rsidR="005475D5">
              <w:rPr>
                <w:rFonts w:ascii="Arial" w:hAnsi="Arial" w:cs="Arial"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had requested changes to the draft exit terms which w</w:t>
            </w:r>
            <w:r w:rsidR="005475D5">
              <w:rPr>
                <w:rFonts w:ascii="Arial" w:hAnsi="Arial" w:cs="Arial"/>
                <w:sz w:val="24"/>
                <w:szCs w:val="24"/>
              </w:rPr>
              <w:t xml:space="preserve">ere to be reviewed by the Town Council’s solicitor </w:t>
            </w:r>
            <w:r w:rsidR="00312274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gramStart"/>
            <w:r w:rsidR="00312274">
              <w:rPr>
                <w:rFonts w:ascii="Arial" w:hAnsi="Arial" w:cs="Arial"/>
                <w:sz w:val="24"/>
                <w:szCs w:val="24"/>
              </w:rPr>
              <w:t>referred back</w:t>
            </w:r>
            <w:proofErr w:type="gramEnd"/>
            <w:r w:rsidR="00312274">
              <w:rPr>
                <w:rFonts w:ascii="Arial" w:hAnsi="Arial" w:cs="Arial"/>
                <w:sz w:val="24"/>
                <w:szCs w:val="24"/>
              </w:rPr>
              <w:t xml:space="preserve"> to Full Council for consideration </w:t>
            </w:r>
            <w:r w:rsidR="005475D5">
              <w:rPr>
                <w:rFonts w:ascii="Arial" w:hAnsi="Arial" w:cs="Arial"/>
                <w:sz w:val="24"/>
                <w:szCs w:val="24"/>
              </w:rPr>
              <w:t xml:space="preserve">in due course and confirmed the next JMC meeting was on 22 January 2024. </w:t>
            </w:r>
          </w:p>
          <w:p w14:paraId="7D23D649" w14:textId="77777777" w:rsidR="00F1502B" w:rsidRDefault="00F1502B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502B">
              <w:rPr>
                <w:rFonts w:ascii="Arial" w:hAnsi="Arial" w:cs="Arial"/>
                <w:sz w:val="24"/>
                <w:szCs w:val="24"/>
              </w:rPr>
              <w:t>Cllr Hinks, as the representative on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Valognes Twinning Association, confirmed the recent wine tasting event had gone well </w:t>
            </w:r>
            <w:r w:rsidR="00A94B7B">
              <w:rPr>
                <w:rFonts w:ascii="Arial" w:hAnsi="Arial" w:cs="Arial"/>
                <w:sz w:val="24"/>
                <w:szCs w:val="24"/>
              </w:rPr>
              <w:t xml:space="preserve">and a planned programme of events was in place for 2024. </w:t>
            </w:r>
          </w:p>
          <w:p w14:paraId="36892547" w14:textId="1D2B467A" w:rsidR="00A94B7B" w:rsidRPr="00EA225D" w:rsidRDefault="007B5A88" w:rsidP="002655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Bartlett, as the </w:t>
            </w:r>
            <w:r w:rsidR="00147957">
              <w:rPr>
                <w:rFonts w:ascii="Arial" w:hAnsi="Arial" w:cs="Arial"/>
                <w:sz w:val="24"/>
                <w:szCs w:val="24"/>
              </w:rPr>
              <w:t>representative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147957">
              <w:rPr>
                <w:rFonts w:ascii="Arial" w:hAnsi="Arial" w:cs="Arial"/>
                <w:sz w:val="24"/>
                <w:szCs w:val="24"/>
              </w:rPr>
              <w:t>Dreamboat’s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47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BD5">
              <w:rPr>
                <w:rFonts w:ascii="Arial" w:hAnsi="Arial" w:cs="Arial"/>
                <w:sz w:val="24"/>
                <w:szCs w:val="24"/>
              </w:rPr>
              <w:t xml:space="preserve">confirmed </w:t>
            </w:r>
            <w:r w:rsidR="0026553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41BD5">
              <w:rPr>
                <w:rFonts w:ascii="Arial" w:hAnsi="Arial" w:cs="Arial"/>
                <w:sz w:val="24"/>
                <w:szCs w:val="24"/>
              </w:rPr>
              <w:t xml:space="preserve">Dial a Ride scheme was well used </w:t>
            </w:r>
            <w:r w:rsidR="00844197">
              <w:rPr>
                <w:rFonts w:ascii="Arial" w:hAnsi="Arial" w:cs="Arial"/>
                <w:sz w:val="24"/>
                <w:szCs w:val="24"/>
              </w:rPr>
              <w:t>but</w:t>
            </w:r>
            <w:r w:rsidR="00C41BD5">
              <w:rPr>
                <w:rFonts w:ascii="Arial" w:hAnsi="Arial" w:cs="Arial"/>
                <w:sz w:val="24"/>
                <w:szCs w:val="24"/>
              </w:rPr>
              <w:t xml:space="preserve"> remained short of driver volunteers </w:t>
            </w:r>
            <w:r w:rsidR="0026553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844197">
              <w:rPr>
                <w:rFonts w:ascii="Arial" w:hAnsi="Arial" w:cs="Arial"/>
                <w:sz w:val="24"/>
                <w:szCs w:val="24"/>
              </w:rPr>
              <w:t>t</w:t>
            </w:r>
            <w:r w:rsidR="0026553F">
              <w:rPr>
                <w:rFonts w:ascii="Arial" w:hAnsi="Arial" w:cs="Arial"/>
                <w:sz w:val="24"/>
                <w:szCs w:val="24"/>
              </w:rPr>
              <w:t xml:space="preserve">he charity continued to face financial challenges </w:t>
            </w:r>
            <w:proofErr w:type="gramStart"/>
            <w:r w:rsidR="0026553F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="0026553F">
              <w:rPr>
                <w:rFonts w:ascii="Arial" w:hAnsi="Arial" w:cs="Arial"/>
                <w:sz w:val="24"/>
                <w:szCs w:val="24"/>
              </w:rPr>
              <w:t xml:space="preserve"> the pandemic. </w:t>
            </w:r>
          </w:p>
        </w:tc>
      </w:tr>
      <w:tr w:rsidR="009D2D9C" w:rsidRPr="00714EBB" w14:paraId="57234032" w14:textId="77777777" w:rsidTr="00F35B55">
        <w:trPr>
          <w:trHeight w:val="416"/>
        </w:trPr>
        <w:tc>
          <w:tcPr>
            <w:tcW w:w="1809" w:type="dxa"/>
          </w:tcPr>
          <w:p w14:paraId="215F94C9" w14:textId="1C6393EF" w:rsidR="009D2D9C" w:rsidRPr="00714EBB" w:rsidRDefault="009D2D9C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</w:t>
            </w:r>
            <w:r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B07F5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14EBB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451F2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81D47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676" w:type="dxa"/>
          </w:tcPr>
          <w:p w14:paraId="73FCA33E" w14:textId="37D47091" w:rsidR="002C19FB" w:rsidRPr="00BF59AA" w:rsidRDefault="009D2D9C" w:rsidP="00BF59A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E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Wimborne Minster Town Council </w:t>
            </w:r>
            <w:r w:rsidR="005D237B"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  <w:r w:rsidR="002C1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4E77">
              <w:rPr>
                <w:rFonts w:ascii="Arial" w:hAnsi="Arial" w:cs="Arial"/>
                <w:b/>
                <w:bCs/>
                <w:sz w:val="24"/>
                <w:szCs w:val="24"/>
              </w:rPr>
              <w:t>28 Novem</w:t>
            </w:r>
            <w:r w:rsidR="0051250A">
              <w:rPr>
                <w:rFonts w:ascii="Arial" w:hAnsi="Arial" w:cs="Arial"/>
                <w:b/>
                <w:bCs/>
                <w:sz w:val="24"/>
                <w:szCs w:val="24"/>
              </w:rPr>
              <w:t>ber</w:t>
            </w:r>
            <w:r w:rsidR="002C1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12BF" w:rsidRPr="00EB12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2023 </w:t>
            </w:r>
          </w:p>
          <w:p w14:paraId="4EA95F7E" w14:textId="7F670416" w:rsidR="00434DF7" w:rsidRDefault="006148FD" w:rsidP="00714E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C14E77">
              <w:rPr>
                <w:rFonts w:ascii="Arial" w:hAnsi="Arial" w:cs="Arial"/>
                <w:sz w:val="24"/>
                <w:szCs w:val="24"/>
              </w:rPr>
              <w:t>Bartlett</w:t>
            </w:r>
            <w:r w:rsidR="00EB1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0C01">
              <w:rPr>
                <w:rFonts w:ascii="Arial" w:hAnsi="Arial" w:cs="Arial"/>
                <w:sz w:val="24"/>
                <w:szCs w:val="24"/>
              </w:rPr>
              <w:t xml:space="preserve">proposed to </w:t>
            </w:r>
            <w:r w:rsidR="000B1C00">
              <w:rPr>
                <w:rFonts w:ascii="Arial" w:hAnsi="Arial" w:cs="Arial"/>
                <w:sz w:val="24"/>
                <w:szCs w:val="24"/>
              </w:rPr>
              <w:t xml:space="preserve">approve the minutes of the meeting on </w:t>
            </w:r>
            <w:r w:rsidR="00C14E77">
              <w:rPr>
                <w:rFonts w:ascii="Arial" w:hAnsi="Arial" w:cs="Arial"/>
                <w:sz w:val="24"/>
                <w:szCs w:val="24"/>
              </w:rPr>
              <w:t>28 Novem</w:t>
            </w:r>
            <w:r w:rsidR="00343BEA">
              <w:rPr>
                <w:rFonts w:ascii="Arial" w:hAnsi="Arial" w:cs="Arial"/>
                <w:sz w:val="24"/>
                <w:szCs w:val="24"/>
              </w:rPr>
              <w:t>b</w:t>
            </w:r>
            <w:r w:rsidR="00051EF8">
              <w:rPr>
                <w:rFonts w:ascii="Arial" w:hAnsi="Arial" w:cs="Arial"/>
                <w:sz w:val="24"/>
                <w:szCs w:val="24"/>
              </w:rPr>
              <w:t>er</w:t>
            </w:r>
            <w:r w:rsidR="00BF59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00">
              <w:rPr>
                <w:rFonts w:ascii="Arial" w:hAnsi="Arial" w:cs="Arial"/>
                <w:sz w:val="24"/>
                <w:szCs w:val="24"/>
              </w:rPr>
              <w:t>2023 a</w:t>
            </w:r>
            <w:r w:rsidR="009E26C3">
              <w:rPr>
                <w:rFonts w:ascii="Arial" w:hAnsi="Arial" w:cs="Arial"/>
                <w:sz w:val="24"/>
                <w:szCs w:val="24"/>
              </w:rPr>
              <w:t>s</w:t>
            </w:r>
            <w:r w:rsidR="000B1C00">
              <w:rPr>
                <w:rFonts w:ascii="Arial" w:hAnsi="Arial" w:cs="Arial"/>
                <w:sz w:val="24"/>
                <w:szCs w:val="24"/>
              </w:rPr>
              <w:t xml:space="preserve"> correct record to be signed by the Chairman, </w:t>
            </w:r>
            <w:r w:rsidR="001738FB">
              <w:rPr>
                <w:rFonts w:ascii="Arial" w:hAnsi="Arial" w:cs="Arial"/>
                <w:sz w:val="24"/>
                <w:szCs w:val="24"/>
              </w:rPr>
              <w:t>seconded by Cll</w:t>
            </w:r>
            <w:r w:rsidR="00051EF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A81D47">
              <w:rPr>
                <w:rFonts w:ascii="Arial" w:hAnsi="Arial" w:cs="Arial"/>
                <w:sz w:val="24"/>
                <w:szCs w:val="24"/>
              </w:rPr>
              <w:t>Morgan</w:t>
            </w:r>
            <w:r w:rsidR="00162A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3BEA">
              <w:rPr>
                <w:rFonts w:ascii="Arial" w:hAnsi="Arial" w:cs="Arial"/>
                <w:sz w:val="24"/>
                <w:szCs w:val="24"/>
              </w:rPr>
              <w:t>s</w:t>
            </w:r>
            <w:r w:rsidR="00A81D47">
              <w:rPr>
                <w:rFonts w:ascii="Arial" w:hAnsi="Arial" w:cs="Arial"/>
                <w:sz w:val="24"/>
                <w:szCs w:val="24"/>
              </w:rPr>
              <w:t>even</w:t>
            </w:r>
            <w:r w:rsidR="00343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2A91">
              <w:rPr>
                <w:rFonts w:ascii="Arial" w:hAnsi="Arial" w:cs="Arial"/>
                <w:sz w:val="24"/>
                <w:szCs w:val="24"/>
              </w:rPr>
              <w:t>in favou</w:t>
            </w:r>
            <w:r w:rsidR="00DC1922">
              <w:rPr>
                <w:rFonts w:ascii="Arial" w:hAnsi="Arial" w:cs="Arial"/>
                <w:sz w:val="24"/>
                <w:szCs w:val="24"/>
              </w:rPr>
              <w:t>r</w:t>
            </w:r>
            <w:r w:rsidR="00343BEA">
              <w:rPr>
                <w:rFonts w:ascii="Arial" w:hAnsi="Arial" w:cs="Arial"/>
                <w:sz w:val="24"/>
                <w:szCs w:val="24"/>
              </w:rPr>
              <w:t>, two abstentions</w:t>
            </w:r>
            <w:r w:rsidR="00162A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B4836F" w14:textId="50B29687" w:rsidR="000657F4" w:rsidRPr="004E3371" w:rsidRDefault="00162A91" w:rsidP="00DD3FC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A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Resolved: </w:t>
            </w:r>
            <w:r w:rsidR="00DC1922" w:rsidRPr="00DC19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minutes of the meeting on </w:t>
            </w:r>
            <w:r w:rsidR="00A81D47">
              <w:rPr>
                <w:rFonts w:ascii="Arial" w:hAnsi="Arial" w:cs="Arial"/>
                <w:b/>
                <w:bCs/>
                <w:sz w:val="24"/>
                <w:szCs w:val="24"/>
              </w:rPr>
              <w:t>28 Novem</w:t>
            </w:r>
            <w:r w:rsidR="00051EF8">
              <w:rPr>
                <w:rFonts w:ascii="Arial" w:hAnsi="Arial" w:cs="Arial"/>
                <w:b/>
                <w:bCs/>
                <w:sz w:val="24"/>
                <w:szCs w:val="24"/>
              </w:rPr>
              <w:t>ber</w:t>
            </w:r>
            <w:r w:rsidR="00DC1922" w:rsidRPr="00DC19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  <w:r w:rsidR="00DC19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6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were approved as </w:t>
            </w:r>
            <w:r w:rsidR="00706FF2" w:rsidRPr="00706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correct record </w:t>
            </w:r>
            <w:r w:rsidR="00051EF8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706FF2" w:rsidRPr="00706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signed by the Chairman</w:t>
            </w:r>
            <w:r w:rsidR="00706FF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A0EF2" w:rsidRPr="00714EBB" w14:paraId="14F98453" w14:textId="77777777" w:rsidTr="00A81D47">
        <w:trPr>
          <w:trHeight w:val="577"/>
        </w:trPr>
        <w:tc>
          <w:tcPr>
            <w:tcW w:w="1809" w:type="dxa"/>
          </w:tcPr>
          <w:p w14:paraId="27293324" w14:textId="6DC9616E" w:rsidR="009A0EF2" w:rsidRDefault="009A0EF2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</w:t>
            </w:r>
            <w:r w:rsidR="00B07F5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DD3FC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81D47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676" w:type="dxa"/>
          </w:tcPr>
          <w:p w14:paraId="2472BC42" w14:textId="77777777" w:rsidR="00A81D47" w:rsidRDefault="009A0EF2" w:rsidP="00A81D4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81A">
              <w:rPr>
                <w:rFonts w:ascii="Arial" w:hAnsi="Arial" w:cs="Arial"/>
                <w:b/>
                <w:bCs/>
                <w:sz w:val="24"/>
                <w:szCs w:val="24"/>
              </w:rPr>
              <w:t>Actions from previous meetings</w:t>
            </w:r>
          </w:p>
          <w:p w14:paraId="50137197" w14:textId="131B96BE" w:rsidR="00CA72C9" w:rsidRPr="00057124" w:rsidRDefault="00A81D47" w:rsidP="00A81D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865591" w:rsidRPr="00714EBB" w14:paraId="0656A567" w14:textId="77777777" w:rsidTr="00F35B55">
        <w:tc>
          <w:tcPr>
            <w:tcW w:w="1809" w:type="dxa"/>
          </w:tcPr>
          <w:p w14:paraId="5C5BE48D" w14:textId="0A365A53" w:rsidR="00865591" w:rsidRPr="00714EBB" w:rsidRDefault="004D6B86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</w:t>
            </w:r>
            <w:r w:rsidR="00B07F5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7D572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81D47">
              <w:rPr>
                <w:rFonts w:ascii="Arial" w:hAnsi="Arial" w:cs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676" w:type="dxa"/>
          </w:tcPr>
          <w:p w14:paraId="7A9ED969" w14:textId="77777777" w:rsidR="004D6B86" w:rsidRDefault="000C0067" w:rsidP="00E917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Minutes, notes and r</w:t>
            </w:r>
            <w:r w:rsidR="004D6B86" w:rsidRPr="004D6B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ecommendations from committees and working </w:t>
            </w:r>
            <w:proofErr w:type="gramStart"/>
            <w:r w:rsidR="004D6B86" w:rsidRPr="004D6B86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proofErr w:type="gramEnd"/>
            <w:r w:rsidR="004D6B86" w:rsidRPr="004D6B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A4B505D" w14:textId="4DD5FF5A" w:rsidR="00A93EE5" w:rsidRPr="00A93EE5" w:rsidRDefault="004D6B86" w:rsidP="00DF4E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C286C">
              <w:rPr>
                <w:rFonts w:ascii="Arial" w:hAnsi="Arial" w:cs="Arial"/>
                <w:sz w:val="24"/>
                <w:szCs w:val="24"/>
              </w:rPr>
              <w:t>draft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9A4">
              <w:rPr>
                <w:rFonts w:ascii="Arial" w:hAnsi="Arial" w:cs="Arial"/>
                <w:sz w:val="24"/>
                <w:szCs w:val="24"/>
              </w:rPr>
              <w:t xml:space="preserve">and notes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87629">
              <w:rPr>
                <w:rFonts w:ascii="Arial" w:hAnsi="Arial" w:cs="Arial"/>
                <w:sz w:val="24"/>
                <w:szCs w:val="24"/>
              </w:rPr>
              <w:t>or the</w:t>
            </w:r>
            <w:r w:rsidR="00A72D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Recreation Leisure and Buildings Committee </w:t>
            </w:r>
            <w:r w:rsidR="0052144B">
              <w:rPr>
                <w:rFonts w:ascii="Arial" w:hAnsi="Arial" w:cs="Arial"/>
                <w:sz w:val="24"/>
                <w:szCs w:val="24"/>
              </w:rPr>
              <w:t>21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CC7B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F4E90">
              <w:rPr>
                <w:rFonts w:ascii="Arial" w:hAnsi="Arial" w:cs="Arial"/>
                <w:sz w:val="24"/>
                <w:szCs w:val="24"/>
              </w:rPr>
              <w:t xml:space="preserve">School Council 21 November, </w:t>
            </w:r>
            <w:r w:rsidR="0052144B" w:rsidRPr="0052144B">
              <w:rPr>
                <w:rFonts w:ascii="Arial" w:hAnsi="Arial" w:cs="Arial"/>
                <w:sz w:val="24"/>
                <w:szCs w:val="24"/>
              </w:rPr>
              <w:t>Recreation Leisure and Buildings</w:t>
            </w:r>
            <w:r w:rsidR="0052144B">
              <w:rPr>
                <w:rFonts w:ascii="Arial" w:hAnsi="Arial" w:cs="Arial"/>
                <w:sz w:val="24"/>
                <w:szCs w:val="24"/>
              </w:rPr>
              <w:t xml:space="preserve"> Working Group 21 November, </w:t>
            </w:r>
            <w:r w:rsidR="00F01EDE" w:rsidRPr="00F01EDE">
              <w:rPr>
                <w:rFonts w:ascii="Arial" w:hAnsi="Arial" w:cs="Arial"/>
                <w:sz w:val="24"/>
                <w:szCs w:val="24"/>
              </w:rPr>
              <w:t>Town Liaison Group 1 December</w:t>
            </w:r>
            <w:r w:rsidR="00F01EDE">
              <w:rPr>
                <w:rFonts w:ascii="Arial" w:hAnsi="Arial" w:cs="Arial"/>
                <w:sz w:val="24"/>
                <w:szCs w:val="24"/>
              </w:rPr>
              <w:t>,</w:t>
            </w:r>
            <w:r w:rsidR="00F01EDE" w:rsidRPr="00F01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Finance and Governance Committee </w:t>
            </w:r>
            <w:r w:rsidR="00DF4E90">
              <w:rPr>
                <w:rFonts w:ascii="Arial" w:hAnsi="Arial" w:cs="Arial"/>
                <w:sz w:val="24"/>
                <w:szCs w:val="24"/>
              </w:rPr>
              <w:t>5 Dec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>ember</w:t>
            </w:r>
            <w:r w:rsidR="00CC7B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Community Events and Liaison Committee </w:t>
            </w:r>
            <w:r w:rsidR="00E66E12">
              <w:rPr>
                <w:rFonts w:ascii="Arial" w:hAnsi="Arial" w:cs="Arial"/>
                <w:sz w:val="24"/>
                <w:szCs w:val="24"/>
              </w:rPr>
              <w:t>6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6E12">
              <w:rPr>
                <w:rFonts w:ascii="Arial" w:hAnsi="Arial" w:cs="Arial"/>
                <w:sz w:val="24"/>
                <w:szCs w:val="24"/>
              </w:rPr>
              <w:t>Dec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>ember</w:t>
            </w:r>
            <w:r w:rsidR="00CC7B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311F">
              <w:rPr>
                <w:rFonts w:ascii="Arial" w:hAnsi="Arial" w:cs="Arial"/>
                <w:sz w:val="24"/>
                <w:szCs w:val="24"/>
              </w:rPr>
              <w:t xml:space="preserve">HR Committee 12 December, 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>Planning and Environment Committee 1</w:t>
            </w:r>
            <w:r w:rsidR="00E4311F">
              <w:rPr>
                <w:rFonts w:ascii="Arial" w:hAnsi="Arial" w:cs="Arial"/>
                <w:sz w:val="24"/>
                <w:szCs w:val="24"/>
              </w:rPr>
              <w:t>2 Dec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>ember</w:t>
            </w:r>
            <w:r w:rsidR="00F01ED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Cemetery JMC </w:t>
            </w:r>
            <w:r w:rsidR="00E4311F">
              <w:rPr>
                <w:rFonts w:ascii="Arial" w:hAnsi="Arial" w:cs="Arial"/>
                <w:sz w:val="24"/>
                <w:szCs w:val="24"/>
              </w:rPr>
              <w:t>11 Dec</w:t>
            </w:r>
            <w:r w:rsidR="00CC7BAF" w:rsidRPr="00CC7BAF">
              <w:rPr>
                <w:rFonts w:ascii="Arial" w:hAnsi="Arial" w:cs="Arial"/>
                <w:sz w:val="24"/>
                <w:szCs w:val="24"/>
              </w:rPr>
              <w:t xml:space="preserve">ember </w:t>
            </w:r>
            <w:r w:rsidR="00CC7BAF">
              <w:rPr>
                <w:rFonts w:ascii="Arial" w:hAnsi="Arial" w:cs="Arial"/>
                <w:sz w:val="24"/>
                <w:szCs w:val="24"/>
              </w:rPr>
              <w:t>were noted.</w:t>
            </w:r>
          </w:p>
        </w:tc>
      </w:tr>
      <w:tr w:rsidR="00A72DCB" w:rsidRPr="00714EBB" w14:paraId="65FAF8F6" w14:textId="77777777" w:rsidTr="00D719D0">
        <w:trPr>
          <w:trHeight w:val="741"/>
        </w:trPr>
        <w:tc>
          <w:tcPr>
            <w:tcW w:w="1809" w:type="dxa"/>
          </w:tcPr>
          <w:p w14:paraId="36E0FA22" w14:textId="7506A3E2" w:rsidR="00A72DCB" w:rsidRDefault="00A72DCB" w:rsidP="00D719D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2080880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</w:t>
            </w:r>
            <w:r w:rsidR="00F709A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bookmarkEnd w:id="3"/>
            <w:r w:rsidR="00574D8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719D0">
              <w:rPr>
                <w:rFonts w:ascii="Arial" w:hAnsi="Arial" w:cs="Arial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676" w:type="dxa"/>
          </w:tcPr>
          <w:p w14:paraId="4FC11D37" w14:textId="77777777" w:rsidR="00A72DCB" w:rsidRDefault="00A72DCB" w:rsidP="00E917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DCB">
              <w:rPr>
                <w:rFonts w:ascii="Arial" w:hAnsi="Arial" w:cs="Arial"/>
                <w:b/>
                <w:bCs/>
                <w:sz w:val="24"/>
                <w:szCs w:val="24"/>
              </w:rPr>
              <w:t>Recommendations from Committees and/or Working Groups</w:t>
            </w:r>
          </w:p>
          <w:p w14:paraId="3E8A9821" w14:textId="462AE463" w:rsidR="007B7045" w:rsidRPr="00D719D0" w:rsidRDefault="005610CA" w:rsidP="00EA58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  <w:r w:rsidR="00D719D0">
              <w:rPr>
                <w:rFonts w:ascii="Arial" w:hAnsi="Arial" w:cs="Arial"/>
                <w:sz w:val="24"/>
                <w:szCs w:val="24"/>
              </w:rPr>
              <w:t xml:space="preserve"> and Govnernance Committee </w:t>
            </w:r>
            <w:r>
              <w:rPr>
                <w:rFonts w:ascii="Arial" w:hAnsi="Arial" w:cs="Arial"/>
                <w:sz w:val="24"/>
                <w:szCs w:val="24"/>
              </w:rPr>
              <w:t>5 December 2023 (2024/25 draft budget and precept request) - s</w:t>
            </w:r>
            <w:r w:rsidR="00D719D0" w:rsidRPr="00D719D0">
              <w:rPr>
                <w:rFonts w:ascii="Arial" w:hAnsi="Arial" w:cs="Arial"/>
                <w:sz w:val="24"/>
                <w:szCs w:val="24"/>
              </w:rPr>
              <w:t>ee FC/2023/088</w:t>
            </w:r>
            <w:r w:rsidR="000B5AF6">
              <w:rPr>
                <w:rFonts w:ascii="Arial" w:hAnsi="Arial" w:cs="Arial"/>
                <w:sz w:val="24"/>
                <w:szCs w:val="24"/>
              </w:rPr>
              <w:t xml:space="preserve"> above</w:t>
            </w:r>
            <w:r w:rsidR="00D719D0" w:rsidRPr="00D719D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7440F" w:rsidRPr="00714EBB" w14:paraId="0EC49F83" w14:textId="77777777" w:rsidTr="00D719D0">
        <w:trPr>
          <w:trHeight w:val="741"/>
        </w:trPr>
        <w:tc>
          <w:tcPr>
            <w:tcW w:w="1809" w:type="dxa"/>
          </w:tcPr>
          <w:p w14:paraId="296BDC56" w14:textId="3C44764F" w:rsidR="0047440F" w:rsidRDefault="0047440F" w:rsidP="00D719D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FC/2023/094</w:t>
            </w:r>
          </w:p>
        </w:tc>
        <w:tc>
          <w:tcPr>
            <w:tcW w:w="8676" w:type="dxa"/>
          </w:tcPr>
          <w:p w14:paraId="224AA259" w14:textId="77777777" w:rsidR="0047440F" w:rsidRDefault="0047440F" w:rsidP="00E917D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Draft Strategic </w:t>
            </w:r>
            <w:r w:rsidR="000640C7"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  <w:p w14:paraId="29F09D05" w14:textId="2176C64E" w:rsidR="000640C7" w:rsidRPr="0082263D" w:rsidRDefault="000640C7" w:rsidP="00E917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263D">
              <w:rPr>
                <w:rFonts w:ascii="Arial" w:hAnsi="Arial" w:cs="Arial"/>
                <w:sz w:val="24"/>
                <w:szCs w:val="24"/>
              </w:rPr>
              <w:t>The dr</w:t>
            </w:r>
            <w:r w:rsidR="0082263D">
              <w:rPr>
                <w:rFonts w:ascii="Arial" w:hAnsi="Arial" w:cs="Arial"/>
                <w:sz w:val="24"/>
                <w:szCs w:val="24"/>
              </w:rPr>
              <w:t>a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ft </w:t>
            </w:r>
            <w:r w:rsidR="000B5AF6">
              <w:rPr>
                <w:rFonts w:ascii="Arial" w:hAnsi="Arial" w:cs="Arial"/>
                <w:sz w:val="24"/>
                <w:szCs w:val="24"/>
              </w:rPr>
              <w:t xml:space="preserve">Strategi 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Plan was </w:t>
            </w:r>
            <w:r w:rsidR="0082263D" w:rsidRPr="0082263D">
              <w:rPr>
                <w:rFonts w:ascii="Arial" w:hAnsi="Arial" w:cs="Arial"/>
                <w:sz w:val="24"/>
                <w:szCs w:val="24"/>
              </w:rPr>
              <w:t>discussed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 and agreed in principle</w:t>
            </w:r>
            <w:r w:rsidR="0082263D">
              <w:rPr>
                <w:rFonts w:ascii="Arial" w:hAnsi="Arial" w:cs="Arial"/>
                <w:sz w:val="24"/>
                <w:szCs w:val="24"/>
              </w:rPr>
              <w:t>. T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he Town </w:t>
            </w:r>
            <w:r w:rsidR="0082263D">
              <w:rPr>
                <w:rFonts w:ascii="Arial" w:hAnsi="Arial" w:cs="Arial"/>
                <w:sz w:val="24"/>
                <w:szCs w:val="24"/>
              </w:rPr>
              <w:t>C</w:t>
            </w:r>
            <w:r w:rsidR="0082263D" w:rsidRPr="0082263D">
              <w:rPr>
                <w:rFonts w:ascii="Arial" w:hAnsi="Arial" w:cs="Arial"/>
                <w:sz w:val="24"/>
                <w:szCs w:val="24"/>
              </w:rPr>
              <w:t>lerk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19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delegated </w:t>
            </w:r>
            <w:r w:rsidR="00FE4B3C">
              <w:rPr>
                <w:rFonts w:ascii="Arial" w:hAnsi="Arial" w:cs="Arial"/>
                <w:sz w:val="24"/>
                <w:szCs w:val="24"/>
              </w:rPr>
              <w:t xml:space="preserve">authority 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14BFB">
              <w:rPr>
                <w:rFonts w:ascii="Arial" w:hAnsi="Arial" w:cs="Arial"/>
                <w:sz w:val="24"/>
                <w:szCs w:val="24"/>
              </w:rPr>
              <w:t xml:space="preserve">proofread and 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make </w:t>
            </w:r>
            <w:r w:rsidR="0090319C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015CAF" w:rsidRPr="0082263D">
              <w:rPr>
                <w:rFonts w:ascii="Arial" w:hAnsi="Arial" w:cs="Arial"/>
                <w:sz w:val="24"/>
                <w:szCs w:val="24"/>
              </w:rPr>
              <w:t>improvements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015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63D">
              <w:rPr>
                <w:rFonts w:ascii="Arial" w:hAnsi="Arial" w:cs="Arial"/>
                <w:sz w:val="24"/>
                <w:szCs w:val="24"/>
              </w:rPr>
              <w:t xml:space="preserve">the layout of the </w:t>
            </w:r>
            <w:r w:rsidR="00015CAF" w:rsidRPr="0082263D">
              <w:rPr>
                <w:rFonts w:ascii="Arial" w:hAnsi="Arial" w:cs="Arial"/>
                <w:sz w:val="24"/>
                <w:szCs w:val="24"/>
              </w:rPr>
              <w:t>document</w:t>
            </w:r>
            <w:r w:rsidR="00FE4B3C">
              <w:rPr>
                <w:rFonts w:ascii="Arial" w:hAnsi="Arial" w:cs="Arial"/>
                <w:sz w:val="24"/>
                <w:szCs w:val="24"/>
              </w:rPr>
              <w:t xml:space="preserve"> and bring back to Full Council</w:t>
            </w:r>
            <w:r w:rsidR="00015C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77D9E" w:rsidRPr="00714EBB" w14:paraId="0A2AE27D" w14:textId="77777777" w:rsidTr="00FC6D42">
        <w:trPr>
          <w:trHeight w:val="990"/>
        </w:trPr>
        <w:tc>
          <w:tcPr>
            <w:tcW w:w="1809" w:type="dxa"/>
          </w:tcPr>
          <w:p w14:paraId="0F585D9E" w14:textId="013DF6A8" w:rsidR="00E77D9E" w:rsidRDefault="00E77D9E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D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FC/2023/0</w:t>
            </w:r>
            <w:r w:rsidR="005610C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7440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14:paraId="5428C9D9" w14:textId="6BBEE381" w:rsidR="0000520D" w:rsidRDefault="005F29FE" w:rsidP="00791C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Correspondence, consultations</w:t>
            </w:r>
            <w:r w:rsidR="00D97C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D97C48"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  <w:proofErr w:type="gramEnd"/>
            <w:r w:rsidR="00D97C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6D42" w:rsidRPr="00FC6D42">
              <w:rPr>
                <w:rFonts w:ascii="Arial" w:hAnsi="Arial" w:cs="Arial"/>
                <w:b/>
                <w:bCs/>
                <w:sz w:val="24"/>
                <w:szCs w:val="24"/>
              </w:rPr>
              <w:t>and forthcoming meetings</w:t>
            </w:r>
          </w:p>
          <w:p w14:paraId="25176308" w14:textId="71B69D7E" w:rsidR="00D97C48" w:rsidRDefault="00D97C48" w:rsidP="00791C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C6D42">
              <w:rPr>
                <w:rFonts w:ascii="Arial" w:hAnsi="Arial" w:cs="Arial"/>
                <w:sz w:val="24"/>
                <w:szCs w:val="24"/>
              </w:rPr>
              <w:t xml:space="preserve">The correspondence from </w:t>
            </w:r>
            <w:r w:rsidR="007D2112">
              <w:rPr>
                <w:rFonts w:ascii="Arial" w:hAnsi="Arial" w:cs="Arial"/>
                <w:sz w:val="24"/>
                <w:szCs w:val="24"/>
              </w:rPr>
              <w:t xml:space="preserve">Life Education Wessex was noted and discussed. Cllr </w:t>
            </w:r>
            <w:r w:rsidR="00456943">
              <w:rPr>
                <w:rFonts w:ascii="Arial" w:hAnsi="Arial" w:cs="Arial"/>
                <w:sz w:val="24"/>
                <w:szCs w:val="24"/>
              </w:rPr>
              <w:t xml:space="preserve">Bartlett proposed to </w:t>
            </w:r>
            <w:r w:rsidR="00311BCE" w:rsidRPr="00311BCE">
              <w:rPr>
                <w:rFonts w:ascii="Arial" w:hAnsi="Arial" w:cs="Arial"/>
                <w:sz w:val="24"/>
                <w:szCs w:val="24"/>
              </w:rPr>
              <w:t xml:space="preserve">authorise the Town Mayor, Chairman of the Finance and Governance Committee, Finance Manager and Town Clerk to review the </w:t>
            </w:r>
            <w:r w:rsidR="00221F17">
              <w:rPr>
                <w:rFonts w:ascii="Arial" w:hAnsi="Arial" w:cs="Arial"/>
                <w:sz w:val="24"/>
                <w:szCs w:val="24"/>
              </w:rPr>
              <w:t xml:space="preserve">correspondence </w:t>
            </w:r>
            <w:r w:rsidR="00311BCE" w:rsidRPr="00311BCE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gramStart"/>
            <w:r w:rsidR="00311BCE" w:rsidRPr="00311BCE">
              <w:rPr>
                <w:rFonts w:ascii="Arial" w:hAnsi="Arial" w:cs="Arial"/>
                <w:sz w:val="24"/>
                <w:szCs w:val="24"/>
              </w:rPr>
              <w:t>make a decision</w:t>
            </w:r>
            <w:proofErr w:type="gramEnd"/>
            <w:r w:rsidR="00311BCE" w:rsidRPr="00311BCE">
              <w:rPr>
                <w:rFonts w:ascii="Arial" w:hAnsi="Arial" w:cs="Arial"/>
                <w:sz w:val="24"/>
                <w:szCs w:val="24"/>
              </w:rPr>
              <w:t xml:space="preserve"> on the funding request once the organisation had submitted a grant application and appropriate associated documents in line with the Town Council’s Community Grant Scheme</w:t>
            </w:r>
            <w:r w:rsidR="00BB1562">
              <w:rPr>
                <w:rFonts w:ascii="Arial" w:hAnsi="Arial" w:cs="Arial"/>
                <w:sz w:val="24"/>
                <w:szCs w:val="24"/>
              </w:rPr>
              <w:t>, seconded by Cllr Hart, all in favour.</w:t>
            </w:r>
          </w:p>
          <w:p w14:paraId="6AEDD33A" w14:textId="702DEF8D" w:rsidR="00BB1562" w:rsidRPr="00721D8D" w:rsidRDefault="00BB1562" w:rsidP="00791C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Resolved: </w:t>
            </w:r>
            <w:proofErr w:type="gramStart"/>
            <w:r w:rsidRPr="00721D8D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proofErr w:type="gramEnd"/>
            <w:r w:rsidRPr="0072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Town Mayor, Chairman of the Finance and Governance Committee, Finance Manager and Town Clerk were authorised to review the correspondence and make a decision on the funding request once the organisation had submitted a grant application and appropriate associated documents in line with the Town Council’s Community Grant Scheme</w:t>
            </w:r>
            <w:r w:rsidR="00721D8D" w:rsidRPr="00721D8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C0C2D18" w14:textId="6987FA40" w:rsidR="00FC6D42" w:rsidRPr="0056140C" w:rsidRDefault="00FC6D42" w:rsidP="00791C1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D42">
              <w:rPr>
                <w:rFonts w:ascii="Arial" w:hAnsi="Arial" w:cs="Arial"/>
                <w:sz w:val="24"/>
                <w:szCs w:val="24"/>
              </w:rPr>
              <w:t>The forthcoming meetings were noted.</w:t>
            </w:r>
          </w:p>
        </w:tc>
      </w:tr>
      <w:tr w:rsidR="001666A5" w:rsidRPr="00714EBB" w14:paraId="686B715A" w14:textId="77777777" w:rsidTr="00F35B55">
        <w:tc>
          <w:tcPr>
            <w:tcW w:w="1809" w:type="dxa"/>
          </w:tcPr>
          <w:p w14:paraId="72FF5A6A" w14:textId="32520183" w:rsidR="001666A5" w:rsidRDefault="00457141" w:rsidP="00714EB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FC/202</w:t>
            </w:r>
            <w:r w:rsidR="001063A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2B422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21D8D">
              <w:rPr>
                <w:rFonts w:ascii="Arial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676" w:type="dxa"/>
          </w:tcPr>
          <w:p w14:paraId="3192795A" w14:textId="51F38513" w:rsidR="00C61172" w:rsidRPr="00C61172" w:rsidRDefault="00721D8D" w:rsidP="00C6117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C61172" w:rsidRPr="00C61172">
              <w:rPr>
                <w:rFonts w:ascii="Arial" w:hAnsi="Arial" w:cs="Arial"/>
                <w:b/>
                <w:bCs/>
                <w:sz w:val="24"/>
                <w:szCs w:val="24"/>
              </w:rPr>
              <w:t>lose of meeting</w:t>
            </w:r>
          </w:p>
          <w:p w14:paraId="30DB4ED1" w14:textId="3384D89F" w:rsidR="00C61172" w:rsidRDefault="00020E04" w:rsidP="00E25AB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61172" w:rsidRPr="00C61172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7C2D07">
              <w:rPr>
                <w:rFonts w:ascii="Arial" w:hAnsi="Arial" w:cs="Arial"/>
                <w:sz w:val="24"/>
                <w:szCs w:val="24"/>
              </w:rPr>
              <w:t xml:space="preserve">Town Mayor closed the </w:t>
            </w:r>
            <w:r w:rsidR="00C70BFB">
              <w:rPr>
                <w:rFonts w:ascii="Arial" w:hAnsi="Arial" w:cs="Arial"/>
                <w:sz w:val="24"/>
                <w:szCs w:val="24"/>
              </w:rPr>
              <w:t>meeting</w:t>
            </w:r>
            <w:r w:rsidR="00C61172" w:rsidRPr="00C61172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7C2D07">
              <w:rPr>
                <w:rFonts w:ascii="Arial" w:hAnsi="Arial" w:cs="Arial"/>
                <w:sz w:val="24"/>
                <w:szCs w:val="24"/>
              </w:rPr>
              <w:t>19</w:t>
            </w:r>
            <w:r w:rsidR="00817530">
              <w:rPr>
                <w:rFonts w:ascii="Arial" w:hAnsi="Arial" w:cs="Arial"/>
                <w:sz w:val="24"/>
                <w:szCs w:val="24"/>
              </w:rPr>
              <w:t>.</w:t>
            </w:r>
            <w:r w:rsidR="00721D8D">
              <w:rPr>
                <w:rFonts w:ascii="Arial" w:hAnsi="Arial" w:cs="Arial"/>
                <w:sz w:val="24"/>
                <w:szCs w:val="24"/>
              </w:rPr>
              <w:t>50</w:t>
            </w:r>
            <w:r w:rsidR="00C61172" w:rsidRPr="00C61172">
              <w:rPr>
                <w:rFonts w:ascii="Arial" w:hAnsi="Arial" w:cs="Arial"/>
                <w:sz w:val="24"/>
                <w:szCs w:val="24"/>
              </w:rPr>
              <w:t>pm</w:t>
            </w:r>
            <w:r w:rsidR="00721D8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12C40">
              <w:rPr>
                <w:rFonts w:ascii="Arial" w:hAnsi="Arial" w:cs="Arial"/>
                <w:sz w:val="24"/>
                <w:szCs w:val="24"/>
              </w:rPr>
              <w:t>n</w:t>
            </w:r>
            <w:r w:rsidR="00721D8D">
              <w:rPr>
                <w:rFonts w:ascii="Arial" w:hAnsi="Arial" w:cs="Arial"/>
                <w:sz w:val="24"/>
                <w:szCs w:val="24"/>
              </w:rPr>
              <w:t xml:space="preserve">d wished everyone </w:t>
            </w:r>
            <w:proofErr w:type="gramStart"/>
            <w:r w:rsidR="00912C40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912C40">
              <w:rPr>
                <w:rFonts w:ascii="Arial" w:hAnsi="Arial" w:cs="Arial"/>
                <w:sz w:val="24"/>
                <w:szCs w:val="24"/>
              </w:rPr>
              <w:t xml:space="preserve"> happy Christmas. </w:t>
            </w:r>
          </w:p>
        </w:tc>
      </w:tr>
    </w:tbl>
    <w:p w14:paraId="7CE88A32" w14:textId="77777777" w:rsidR="00865591" w:rsidRDefault="00865591" w:rsidP="00A2661D">
      <w:pPr>
        <w:rPr>
          <w:rFonts w:ascii="Arial" w:hAnsi="Arial" w:cs="Arial"/>
          <w:b/>
          <w:bCs/>
          <w:sz w:val="24"/>
          <w:szCs w:val="24"/>
        </w:rPr>
      </w:pPr>
    </w:p>
    <w:p w14:paraId="000A8DB7" w14:textId="77777777" w:rsidR="000613FE" w:rsidRDefault="000613FE" w:rsidP="00A2661D">
      <w:pPr>
        <w:rPr>
          <w:rFonts w:ascii="Arial" w:hAnsi="Arial" w:cs="Arial"/>
          <w:b/>
          <w:bCs/>
          <w:sz w:val="24"/>
          <w:szCs w:val="24"/>
        </w:rPr>
      </w:pPr>
    </w:p>
    <w:p w14:paraId="2FEB482C" w14:textId="77777777" w:rsidR="008D394D" w:rsidRDefault="000D0E4E" w:rsidP="00A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Chairman: ………………………………                 Date: …………………………</w:t>
      </w:r>
    </w:p>
    <w:p w14:paraId="703C9DA5" w14:textId="77777777" w:rsidR="00AC492C" w:rsidRPr="00AC492C" w:rsidRDefault="00AC492C" w:rsidP="00AC492C">
      <w:pPr>
        <w:rPr>
          <w:rFonts w:ascii="Arial" w:hAnsi="Arial" w:cs="Arial"/>
          <w:sz w:val="24"/>
          <w:szCs w:val="24"/>
        </w:rPr>
      </w:pPr>
    </w:p>
    <w:p w14:paraId="197493A6" w14:textId="77777777" w:rsidR="004949F8" w:rsidRDefault="004949F8" w:rsidP="00E92FA0">
      <w:pPr>
        <w:tabs>
          <w:tab w:val="left" w:pos="2868"/>
        </w:tabs>
        <w:ind w:right="-426"/>
        <w:rPr>
          <w:rFonts w:ascii="Arial" w:hAnsi="Arial" w:cs="Arial"/>
          <w:b/>
          <w:bCs/>
          <w:sz w:val="23"/>
          <w:szCs w:val="23"/>
        </w:rPr>
      </w:pPr>
    </w:p>
    <w:p w14:paraId="1AB83709" w14:textId="178D1820" w:rsidR="00AC492C" w:rsidRPr="00CD6DD0" w:rsidRDefault="000E7C86" w:rsidP="00E92FA0">
      <w:pPr>
        <w:tabs>
          <w:tab w:val="left" w:pos="2868"/>
        </w:tabs>
        <w:ind w:right="-426"/>
        <w:rPr>
          <w:rFonts w:ascii="Arial" w:hAnsi="Arial" w:cs="Arial"/>
          <w:b/>
          <w:bCs/>
          <w:sz w:val="23"/>
          <w:szCs w:val="23"/>
        </w:rPr>
      </w:pPr>
      <w:r w:rsidRPr="00CD6DD0">
        <w:rPr>
          <w:rFonts w:ascii="Arial" w:hAnsi="Arial" w:cs="Arial"/>
          <w:b/>
          <w:bCs/>
          <w:sz w:val="23"/>
          <w:szCs w:val="23"/>
        </w:rPr>
        <w:t xml:space="preserve">Appendix 1 – Town Mayor </w:t>
      </w:r>
      <w:r w:rsidR="00E92FA0" w:rsidRPr="00CD6DD0">
        <w:rPr>
          <w:rFonts w:ascii="Arial" w:hAnsi="Arial" w:cs="Arial"/>
          <w:b/>
          <w:bCs/>
          <w:sz w:val="23"/>
          <w:szCs w:val="23"/>
        </w:rPr>
        <w:t xml:space="preserve">and Deputy Town Mayor </w:t>
      </w:r>
      <w:r w:rsidRPr="00CD6DD0">
        <w:rPr>
          <w:rFonts w:ascii="Arial" w:hAnsi="Arial" w:cs="Arial"/>
          <w:b/>
          <w:bCs/>
          <w:sz w:val="23"/>
          <w:szCs w:val="23"/>
        </w:rPr>
        <w:t xml:space="preserve">engagements </w:t>
      </w:r>
      <w:r w:rsidR="00EF42A5">
        <w:rPr>
          <w:rFonts w:ascii="Arial" w:hAnsi="Arial" w:cs="Arial"/>
          <w:b/>
          <w:bCs/>
          <w:sz w:val="23"/>
          <w:szCs w:val="23"/>
        </w:rPr>
        <w:t xml:space="preserve">29 November to 19 December </w:t>
      </w:r>
      <w:r w:rsidR="002748CB">
        <w:rPr>
          <w:rFonts w:ascii="Arial" w:hAnsi="Arial" w:cs="Arial"/>
          <w:b/>
          <w:bCs/>
          <w:sz w:val="23"/>
          <w:szCs w:val="23"/>
        </w:rPr>
        <w:t>2023</w:t>
      </w:r>
    </w:p>
    <w:p w14:paraId="01E56167" w14:textId="77777777" w:rsidR="0040113A" w:rsidRDefault="0040113A" w:rsidP="00AC492C">
      <w:pPr>
        <w:tabs>
          <w:tab w:val="left" w:pos="2868"/>
        </w:tabs>
        <w:rPr>
          <w:rFonts w:ascii="Arial" w:hAnsi="Arial" w:cs="Arial"/>
          <w:b/>
          <w:bCs/>
          <w:sz w:val="23"/>
          <w:szCs w:val="23"/>
        </w:rPr>
      </w:pPr>
    </w:p>
    <w:p w14:paraId="3FD92C2D" w14:textId="6C6E6B80" w:rsidR="00B51498" w:rsidRDefault="00C0594D" w:rsidP="00456C38">
      <w:pPr>
        <w:pStyle w:val="NoSpacing"/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04F09">
        <w:rPr>
          <w:rFonts w:ascii="Arial" w:hAnsi="Arial" w:cs="Arial"/>
          <w:sz w:val="24"/>
          <w:szCs w:val="24"/>
        </w:rPr>
        <w:t xml:space="preserve"> Dec</w:t>
      </w:r>
      <w:r>
        <w:rPr>
          <w:rFonts w:ascii="Arial" w:hAnsi="Arial" w:cs="Arial"/>
          <w:sz w:val="24"/>
          <w:szCs w:val="24"/>
        </w:rPr>
        <w:t>em</w:t>
      </w:r>
      <w:r w:rsidR="004731A5">
        <w:rPr>
          <w:rFonts w:ascii="Arial" w:hAnsi="Arial" w:cs="Arial"/>
          <w:sz w:val="24"/>
          <w:szCs w:val="24"/>
        </w:rPr>
        <w:t>ber</w:t>
      </w:r>
      <w:r w:rsidR="00B51498">
        <w:rPr>
          <w:rFonts w:ascii="Arial" w:hAnsi="Arial" w:cs="Arial"/>
          <w:sz w:val="24"/>
          <w:szCs w:val="24"/>
        </w:rPr>
        <w:tab/>
        <w:t xml:space="preserve">The </w:t>
      </w:r>
      <w:bookmarkStart w:id="4" w:name="_Hlk152160453"/>
      <w:r w:rsidR="00B51498">
        <w:rPr>
          <w:rFonts w:ascii="Arial" w:hAnsi="Arial" w:cs="Arial"/>
          <w:sz w:val="24"/>
          <w:szCs w:val="24"/>
        </w:rPr>
        <w:t xml:space="preserve">Town Mayor </w:t>
      </w:r>
      <w:bookmarkEnd w:id="4"/>
      <w:r w:rsidR="00B442C0">
        <w:rPr>
          <w:rFonts w:ascii="Arial" w:hAnsi="Arial" w:cs="Arial"/>
          <w:sz w:val="24"/>
          <w:szCs w:val="24"/>
        </w:rPr>
        <w:t xml:space="preserve">attended </w:t>
      </w:r>
      <w:r w:rsidR="00135AF7">
        <w:rPr>
          <w:rFonts w:ascii="Arial" w:hAnsi="Arial" w:cs="Arial"/>
          <w:sz w:val="24"/>
          <w:szCs w:val="24"/>
        </w:rPr>
        <w:t>the Dorset Federation of Women’s Institute</w:t>
      </w:r>
      <w:r w:rsidR="00A353A4">
        <w:rPr>
          <w:rFonts w:ascii="Arial" w:hAnsi="Arial" w:cs="Arial"/>
          <w:sz w:val="24"/>
          <w:szCs w:val="24"/>
        </w:rPr>
        <w:t xml:space="preserve">’s </w:t>
      </w:r>
      <w:r w:rsidR="00A353A4" w:rsidRPr="00A353A4">
        <w:rPr>
          <w:rFonts w:ascii="Arial" w:hAnsi="Arial" w:cs="Arial"/>
          <w:sz w:val="24"/>
          <w:szCs w:val="24"/>
        </w:rPr>
        <w:t xml:space="preserve">Carol Festival </w:t>
      </w:r>
      <w:r w:rsidR="00135AF7">
        <w:rPr>
          <w:rFonts w:ascii="Arial" w:hAnsi="Arial" w:cs="Arial"/>
          <w:sz w:val="24"/>
          <w:szCs w:val="24"/>
        </w:rPr>
        <w:t xml:space="preserve">in the Minster. </w:t>
      </w:r>
    </w:p>
    <w:p w14:paraId="1B440CBF" w14:textId="5FEB0956" w:rsidR="00BB3187" w:rsidRPr="008B0F78" w:rsidRDefault="00BB3187" w:rsidP="00456C38">
      <w:pPr>
        <w:pStyle w:val="NoSpacing"/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42C0">
        <w:rPr>
          <w:rFonts w:ascii="Arial" w:hAnsi="Arial" w:cs="Arial"/>
          <w:sz w:val="24"/>
          <w:szCs w:val="24"/>
        </w:rPr>
        <w:t xml:space="preserve"> </w:t>
      </w:r>
    </w:p>
    <w:p w14:paraId="386C7021" w14:textId="5BEB34FC" w:rsidR="00261B5B" w:rsidRDefault="00A353A4" w:rsidP="00456C38">
      <w:pPr>
        <w:tabs>
          <w:tab w:val="left" w:pos="3435"/>
        </w:tabs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Dec</w:t>
      </w:r>
      <w:r w:rsidR="00BB3187">
        <w:rPr>
          <w:rFonts w:ascii="Arial" w:hAnsi="Arial" w:cs="Arial"/>
          <w:sz w:val="24"/>
          <w:szCs w:val="24"/>
        </w:rPr>
        <w:t>em</w:t>
      </w:r>
      <w:r w:rsidR="00677B80">
        <w:rPr>
          <w:rFonts w:ascii="Arial" w:hAnsi="Arial" w:cs="Arial"/>
          <w:sz w:val="24"/>
          <w:szCs w:val="24"/>
        </w:rPr>
        <w:t>ber</w:t>
      </w:r>
      <w:r w:rsidR="00B51498">
        <w:rPr>
          <w:rFonts w:ascii="Arial" w:hAnsi="Arial" w:cs="Arial"/>
          <w:sz w:val="24"/>
          <w:szCs w:val="24"/>
        </w:rPr>
        <w:tab/>
        <w:t xml:space="preserve">The </w:t>
      </w:r>
      <w:r w:rsidR="008B0F78">
        <w:rPr>
          <w:rFonts w:ascii="Arial" w:hAnsi="Arial" w:cs="Arial"/>
          <w:sz w:val="24"/>
          <w:szCs w:val="24"/>
        </w:rPr>
        <w:t xml:space="preserve">Town </w:t>
      </w:r>
      <w:r w:rsidR="00B51498">
        <w:rPr>
          <w:rFonts w:ascii="Arial" w:hAnsi="Arial" w:cs="Arial"/>
          <w:sz w:val="24"/>
          <w:szCs w:val="24"/>
        </w:rPr>
        <w:t>Mayor</w:t>
      </w:r>
      <w:r w:rsidR="00B442C0">
        <w:rPr>
          <w:rFonts w:ascii="Arial" w:hAnsi="Arial" w:cs="Arial"/>
          <w:sz w:val="24"/>
          <w:szCs w:val="24"/>
        </w:rPr>
        <w:t xml:space="preserve"> attended </w:t>
      </w:r>
      <w:r w:rsidR="00261B5B" w:rsidRPr="00261B5B">
        <w:rPr>
          <w:rFonts w:ascii="Arial" w:hAnsi="Arial" w:cs="Arial"/>
          <w:sz w:val="24"/>
          <w:szCs w:val="24"/>
        </w:rPr>
        <w:t xml:space="preserve">East Dorset </w:t>
      </w:r>
      <w:r w:rsidR="00261B5B">
        <w:rPr>
          <w:rFonts w:ascii="Arial" w:hAnsi="Arial" w:cs="Arial"/>
          <w:sz w:val="24"/>
          <w:szCs w:val="24"/>
        </w:rPr>
        <w:t>and</w:t>
      </w:r>
      <w:r w:rsidR="00261B5B" w:rsidRPr="00261B5B">
        <w:rPr>
          <w:rFonts w:ascii="Arial" w:hAnsi="Arial" w:cs="Arial"/>
          <w:sz w:val="24"/>
          <w:szCs w:val="24"/>
        </w:rPr>
        <w:t xml:space="preserve"> Purbeck Citizens Advice </w:t>
      </w:r>
      <w:r>
        <w:rPr>
          <w:rFonts w:ascii="Arial" w:hAnsi="Arial" w:cs="Arial"/>
          <w:sz w:val="24"/>
          <w:szCs w:val="24"/>
        </w:rPr>
        <w:t xml:space="preserve">Annual General Meeting </w:t>
      </w:r>
      <w:r w:rsidR="00261B5B">
        <w:rPr>
          <w:rFonts w:ascii="Arial" w:hAnsi="Arial" w:cs="Arial"/>
          <w:sz w:val="24"/>
          <w:szCs w:val="24"/>
        </w:rPr>
        <w:t xml:space="preserve">in the Allendale Centre in Wimborne Minster. </w:t>
      </w:r>
    </w:p>
    <w:p w14:paraId="4AE78C03" w14:textId="77777777" w:rsidR="00615BF4" w:rsidRDefault="00615BF4" w:rsidP="00456C38">
      <w:pPr>
        <w:tabs>
          <w:tab w:val="left" w:pos="3435"/>
        </w:tabs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</w:p>
    <w:p w14:paraId="2F1C88D2" w14:textId="668C42A3" w:rsidR="00D23783" w:rsidRDefault="00261B5B" w:rsidP="00261B5B">
      <w:pPr>
        <w:tabs>
          <w:tab w:val="left" w:pos="3435"/>
        </w:tabs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December</w:t>
      </w:r>
      <w:r>
        <w:rPr>
          <w:rFonts w:ascii="Arial" w:hAnsi="Arial" w:cs="Arial"/>
          <w:sz w:val="24"/>
          <w:szCs w:val="24"/>
        </w:rPr>
        <w:tab/>
      </w:r>
      <w:r w:rsidR="008B733E" w:rsidRPr="008B733E">
        <w:rPr>
          <w:rFonts w:ascii="Arial" w:hAnsi="Arial" w:cs="Arial"/>
          <w:sz w:val="24"/>
          <w:szCs w:val="24"/>
        </w:rPr>
        <w:t xml:space="preserve">The </w:t>
      </w:r>
      <w:r w:rsidR="008B733E">
        <w:rPr>
          <w:rFonts w:ascii="Arial" w:hAnsi="Arial" w:cs="Arial"/>
          <w:sz w:val="24"/>
          <w:szCs w:val="24"/>
        </w:rPr>
        <w:t xml:space="preserve">Town </w:t>
      </w:r>
      <w:r w:rsidR="008B733E" w:rsidRPr="008B733E">
        <w:rPr>
          <w:rFonts w:ascii="Arial" w:hAnsi="Arial" w:cs="Arial"/>
          <w:sz w:val="24"/>
          <w:szCs w:val="24"/>
        </w:rPr>
        <w:t>Mayor attended St John</w:t>
      </w:r>
      <w:r w:rsidR="00710CD9">
        <w:rPr>
          <w:rFonts w:ascii="Arial" w:hAnsi="Arial" w:cs="Arial"/>
          <w:sz w:val="24"/>
          <w:szCs w:val="24"/>
        </w:rPr>
        <w:t xml:space="preserve">’s CE </w:t>
      </w:r>
      <w:r w:rsidR="008B733E" w:rsidRPr="008B733E">
        <w:rPr>
          <w:rFonts w:ascii="Arial" w:hAnsi="Arial" w:cs="Arial"/>
          <w:sz w:val="24"/>
          <w:szCs w:val="24"/>
        </w:rPr>
        <w:t xml:space="preserve">First School “Don’t Be Afraid – A Positively Uplifting Nativity” </w:t>
      </w:r>
      <w:r w:rsidR="00710CD9">
        <w:rPr>
          <w:rFonts w:ascii="Arial" w:hAnsi="Arial" w:cs="Arial"/>
          <w:sz w:val="24"/>
          <w:szCs w:val="24"/>
        </w:rPr>
        <w:t>Christmas performance</w:t>
      </w:r>
      <w:r w:rsidR="00756456">
        <w:rPr>
          <w:rFonts w:ascii="Arial" w:hAnsi="Arial" w:cs="Arial"/>
          <w:sz w:val="24"/>
          <w:szCs w:val="24"/>
        </w:rPr>
        <w:t xml:space="preserve"> in Wimborne Minster. </w:t>
      </w:r>
      <w:r>
        <w:rPr>
          <w:rFonts w:ascii="Arial" w:hAnsi="Arial" w:cs="Arial"/>
          <w:sz w:val="24"/>
          <w:szCs w:val="24"/>
        </w:rPr>
        <w:tab/>
      </w:r>
    </w:p>
    <w:p w14:paraId="2089CC36" w14:textId="77777777" w:rsidR="00615BF4" w:rsidRDefault="00615BF4" w:rsidP="00261B5B">
      <w:pPr>
        <w:tabs>
          <w:tab w:val="left" w:pos="3435"/>
        </w:tabs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</w:p>
    <w:p w14:paraId="63C7852F" w14:textId="73066BAE" w:rsidR="00790591" w:rsidRDefault="00B51498" w:rsidP="00456C38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</w:t>
      </w:r>
      <w:r w:rsidR="00790591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Mayor</w:t>
      </w:r>
      <w:r w:rsidR="00AE0A21">
        <w:rPr>
          <w:rFonts w:ascii="Arial" w:hAnsi="Arial" w:cs="Arial"/>
          <w:sz w:val="24"/>
          <w:szCs w:val="24"/>
        </w:rPr>
        <w:t xml:space="preserve"> and </w:t>
      </w:r>
      <w:r w:rsidR="00470C07">
        <w:rPr>
          <w:rFonts w:ascii="Arial" w:hAnsi="Arial" w:cs="Arial"/>
          <w:sz w:val="24"/>
          <w:szCs w:val="24"/>
        </w:rPr>
        <w:t>escort</w:t>
      </w:r>
      <w:r w:rsidR="00AE0A21">
        <w:rPr>
          <w:rFonts w:ascii="Arial" w:hAnsi="Arial" w:cs="Arial"/>
          <w:sz w:val="24"/>
          <w:szCs w:val="24"/>
        </w:rPr>
        <w:t xml:space="preserve">, Cllr </w:t>
      </w:r>
      <w:r w:rsidR="00756456">
        <w:rPr>
          <w:rFonts w:ascii="Arial" w:hAnsi="Arial" w:cs="Arial"/>
          <w:sz w:val="24"/>
          <w:szCs w:val="24"/>
        </w:rPr>
        <w:t>Roberts</w:t>
      </w:r>
      <w:r w:rsidR="004A0B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90A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ttended </w:t>
      </w:r>
      <w:r w:rsidR="00756456">
        <w:rPr>
          <w:rFonts w:ascii="Arial" w:hAnsi="Arial" w:cs="Arial"/>
          <w:sz w:val="24"/>
          <w:szCs w:val="24"/>
        </w:rPr>
        <w:t xml:space="preserve">Blandford </w:t>
      </w:r>
      <w:r w:rsidR="00CF6423">
        <w:rPr>
          <w:rFonts w:ascii="Arial" w:hAnsi="Arial" w:cs="Arial"/>
          <w:sz w:val="24"/>
          <w:szCs w:val="24"/>
        </w:rPr>
        <w:t xml:space="preserve">Forum </w:t>
      </w:r>
      <w:r w:rsidR="00AE16FD">
        <w:rPr>
          <w:rFonts w:ascii="Arial" w:hAnsi="Arial" w:cs="Arial"/>
          <w:sz w:val="24"/>
          <w:szCs w:val="24"/>
        </w:rPr>
        <w:t xml:space="preserve">Town Council’s </w:t>
      </w:r>
      <w:r w:rsidR="004A0B5A">
        <w:rPr>
          <w:rFonts w:ascii="Arial" w:hAnsi="Arial" w:cs="Arial"/>
          <w:sz w:val="24"/>
          <w:szCs w:val="24"/>
        </w:rPr>
        <w:t>Civic</w:t>
      </w:r>
      <w:r w:rsidR="00CF6423">
        <w:rPr>
          <w:rFonts w:ascii="Arial" w:hAnsi="Arial" w:cs="Arial"/>
          <w:sz w:val="24"/>
          <w:szCs w:val="24"/>
        </w:rPr>
        <w:t xml:space="preserve"> Carol Service </w:t>
      </w:r>
      <w:r w:rsidR="00FA250D">
        <w:rPr>
          <w:rFonts w:ascii="Arial" w:hAnsi="Arial" w:cs="Arial"/>
          <w:sz w:val="24"/>
          <w:szCs w:val="24"/>
        </w:rPr>
        <w:t>in</w:t>
      </w:r>
      <w:r w:rsidR="00CF6423">
        <w:rPr>
          <w:rFonts w:ascii="Arial" w:hAnsi="Arial" w:cs="Arial"/>
          <w:sz w:val="24"/>
          <w:szCs w:val="24"/>
        </w:rPr>
        <w:t xml:space="preserve"> </w:t>
      </w:r>
      <w:r w:rsidR="00571D65">
        <w:rPr>
          <w:rFonts w:ascii="Arial" w:hAnsi="Arial" w:cs="Arial"/>
          <w:sz w:val="24"/>
          <w:szCs w:val="24"/>
        </w:rPr>
        <w:t>Blandford</w:t>
      </w:r>
      <w:r w:rsidR="00025313">
        <w:rPr>
          <w:rFonts w:ascii="Arial" w:hAnsi="Arial" w:cs="Arial"/>
          <w:sz w:val="24"/>
          <w:szCs w:val="24"/>
        </w:rPr>
        <w:t xml:space="preserve"> </w:t>
      </w:r>
      <w:r w:rsidR="00CF6423">
        <w:rPr>
          <w:rFonts w:ascii="Arial" w:hAnsi="Arial" w:cs="Arial"/>
          <w:sz w:val="24"/>
          <w:szCs w:val="24"/>
        </w:rPr>
        <w:t xml:space="preserve">Forum </w:t>
      </w:r>
      <w:r w:rsidR="00571D65">
        <w:rPr>
          <w:rFonts w:ascii="Arial" w:hAnsi="Arial" w:cs="Arial"/>
          <w:sz w:val="24"/>
          <w:szCs w:val="24"/>
        </w:rPr>
        <w:t xml:space="preserve">Parish Church. </w:t>
      </w:r>
    </w:p>
    <w:p w14:paraId="0436EDC4" w14:textId="77777777" w:rsidR="00615BF4" w:rsidRDefault="00615BF4" w:rsidP="00456C38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</w:p>
    <w:p w14:paraId="4E9E4BD5" w14:textId="01CC69BF" w:rsidR="009801DC" w:rsidRDefault="00761A34" w:rsidP="00C35525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Dece</w:t>
      </w:r>
      <w:r w:rsidR="004A0B5A">
        <w:rPr>
          <w:rFonts w:ascii="Arial" w:hAnsi="Arial" w:cs="Arial"/>
          <w:sz w:val="24"/>
          <w:szCs w:val="24"/>
        </w:rPr>
        <w:t>mber</w:t>
      </w:r>
      <w:r w:rsidR="004A0B5A">
        <w:rPr>
          <w:rFonts w:ascii="Arial" w:hAnsi="Arial" w:cs="Arial"/>
          <w:sz w:val="24"/>
          <w:szCs w:val="24"/>
        </w:rPr>
        <w:tab/>
        <w:t xml:space="preserve">The Town Mayor </w:t>
      </w:r>
      <w:r w:rsidR="00456C38">
        <w:rPr>
          <w:rFonts w:ascii="Arial" w:hAnsi="Arial" w:cs="Arial"/>
          <w:sz w:val="24"/>
          <w:szCs w:val="24"/>
        </w:rPr>
        <w:tab/>
      </w:r>
      <w:r w:rsidR="00AD6A43" w:rsidRPr="00AD6A43">
        <w:rPr>
          <w:rFonts w:ascii="Arial" w:hAnsi="Arial" w:cs="Arial"/>
          <w:sz w:val="24"/>
          <w:szCs w:val="24"/>
        </w:rPr>
        <w:t xml:space="preserve">attended </w:t>
      </w:r>
      <w:r w:rsidR="008D21F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Royal British Legion </w:t>
      </w:r>
      <w:r w:rsidR="00623167">
        <w:rPr>
          <w:rFonts w:ascii="Arial" w:hAnsi="Arial" w:cs="Arial"/>
          <w:sz w:val="24"/>
          <w:szCs w:val="24"/>
        </w:rPr>
        <w:t xml:space="preserve">“Service of Dedication of the new County Standard” in the Minster. </w:t>
      </w:r>
    </w:p>
    <w:p w14:paraId="6531FB08" w14:textId="77777777" w:rsidR="00615BF4" w:rsidRDefault="00615BF4" w:rsidP="00C35525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</w:p>
    <w:p w14:paraId="44CAB1AF" w14:textId="46917AC4" w:rsidR="00623167" w:rsidRDefault="004D5957" w:rsidP="00C35525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December</w:t>
      </w:r>
      <w:r>
        <w:rPr>
          <w:rFonts w:ascii="Arial" w:hAnsi="Arial" w:cs="Arial"/>
          <w:sz w:val="24"/>
          <w:szCs w:val="24"/>
        </w:rPr>
        <w:tab/>
        <w:t>The Town Mayor attended Dorset Police’s Carol Service in the Minster.</w:t>
      </w:r>
    </w:p>
    <w:p w14:paraId="25D7F1B5" w14:textId="77777777" w:rsidR="00615BF4" w:rsidRDefault="00615BF4" w:rsidP="00C35525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</w:p>
    <w:p w14:paraId="12C71AF0" w14:textId="7A28E024" w:rsidR="004D5957" w:rsidRPr="009801DC" w:rsidRDefault="004D5957" w:rsidP="00C35525">
      <w:pPr>
        <w:spacing w:line="276" w:lineRule="auto"/>
        <w:ind w:left="1701" w:right="-852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December</w:t>
      </w:r>
      <w:r>
        <w:rPr>
          <w:rFonts w:ascii="Arial" w:hAnsi="Arial" w:cs="Arial"/>
          <w:sz w:val="24"/>
          <w:szCs w:val="24"/>
        </w:rPr>
        <w:tab/>
        <w:t>The To</w:t>
      </w:r>
      <w:r w:rsidR="00FA347D">
        <w:rPr>
          <w:rFonts w:ascii="Arial" w:hAnsi="Arial" w:cs="Arial"/>
          <w:sz w:val="24"/>
          <w:szCs w:val="24"/>
        </w:rPr>
        <w:t>wn</w:t>
      </w:r>
      <w:r>
        <w:rPr>
          <w:rFonts w:ascii="Arial" w:hAnsi="Arial" w:cs="Arial"/>
          <w:sz w:val="24"/>
          <w:szCs w:val="24"/>
        </w:rPr>
        <w:t xml:space="preserve"> M</w:t>
      </w:r>
      <w:r w:rsidR="00FA347D">
        <w:rPr>
          <w:rFonts w:ascii="Arial" w:hAnsi="Arial" w:cs="Arial"/>
          <w:sz w:val="24"/>
          <w:szCs w:val="24"/>
        </w:rPr>
        <w:t xml:space="preserve">ayor </w:t>
      </w:r>
      <w:r w:rsidR="00FA347D" w:rsidRPr="00FA347D">
        <w:rPr>
          <w:rFonts w:ascii="Arial" w:hAnsi="Arial" w:cs="Arial"/>
          <w:sz w:val="24"/>
          <w:szCs w:val="24"/>
        </w:rPr>
        <w:t>and escort, Cllr</w:t>
      </w:r>
      <w:r w:rsidR="00FA347D">
        <w:rPr>
          <w:rFonts w:ascii="Arial" w:hAnsi="Arial" w:cs="Arial"/>
          <w:sz w:val="24"/>
          <w:szCs w:val="24"/>
        </w:rPr>
        <w:t xml:space="preserve"> Butter, attended </w:t>
      </w:r>
      <w:r w:rsidR="00AE16FD">
        <w:rPr>
          <w:rFonts w:ascii="Arial" w:hAnsi="Arial" w:cs="Arial"/>
          <w:sz w:val="24"/>
          <w:szCs w:val="24"/>
        </w:rPr>
        <w:t xml:space="preserve">Corfe Mullen Town Council’s Civic Carol Service </w:t>
      </w:r>
      <w:r w:rsidR="00FA250D">
        <w:rPr>
          <w:rFonts w:ascii="Arial" w:hAnsi="Arial" w:cs="Arial"/>
          <w:sz w:val="24"/>
          <w:szCs w:val="24"/>
        </w:rPr>
        <w:t xml:space="preserve">in St Nicholas Church, Corfe Mullen. </w:t>
      </w:r>
    </w:p>
    <w:p w14:paraId="798A6DAC" w14:textId="5D0DD3DC" w:rsidR="009801DC" w:rsidRPr="00C621E4" w:rsidRDefault="00F04F85" w:rsidP="00B51498">
      <w:pPr>
        <w:pStyle w:val="ListParagraph"/>
        <w:tabs>
          <w:tab w:val="left" w:pos="2868"/>
        </w:tabs>
        <w:spacing w:line="276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[end]</w:t>
      </w:r>
    </w:p>
    <w:p w14:paraId="39F6D8D6" w14:textId="77777777" w:rsidR="002125B5" w:rsidRPr="002125B5" w:rsidRDefault="002125B5" w:rsidP="00B51498">
      <w:pPr>
        <w:tabs>
          <w:tab w:val="left" w:pos="2868"/>
        </w:tabs>
        <w:spacing w:line="276" w:lineRule="auto"/>
        <w:ind w:left="2127" w:hanging="2127"/>
        <w:rPr>
          <w:rFonts w:ascii="Arial" w:hAnsi="Arial" w:cs="Arial"/>
          <w:b/>
          <w:bCs/>
          <w:sz w:val="24"/>
          <w:szCs w:val="24"/>
        </w:rPr>
      </w:pPr>
    </w:p>
    <w:p w14:paraId="573AB994" w14:textId="77777777" w:rsidR="0040113A" w:rsidRPr="0040113A" w:rsidRDefault="0040113A" w:rsidP="00AC492C">
      <w:pPr>
        <w:tabs>
          <w:tab w:val="left" w:pos="2868"/>
        </w:tabs>
        <w:rPr>
          <w:rFonts w:ascii="Arial" w:hAnsi="Arial" w:cs="Arial"/>
          <w:b/>
          <w:bCs/>
          <w:sz w:val="24"/>
          <w:szCs w:val="24"/>
        </w:rPr>
      </w:pPr>
    </w:p>
    <w:sectPr w:rsidR="0040113A" w:rsidRPr="0040113A" w:rsidSect="007D1A1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83" w:right="1133" w:bottom="720" w:left="993" w:header="1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75C2" w14:textId="77777777" w:rsidR="00303706" w:rsidRDefault="00303706" w:rsidP="000C3F3F">
      <w:r>
        <w:separator/>
      </w:r>
    </w:p>
  </w:endnote>
  <w:endnote w:type="continuationSeparator" w:id="0">
    <w:p w14:paraId="45BFAB20" w14:textId="77777777" w:rsidR="00303706" w:rsidRDefault="00303706" w:rsidP="000C3F3F">
      <w:r>
        <w:continuationSeparator/>
      </w:r>
    </w:p>
  </w:endnote>
  <w:endnote w:type="continuationNotice" w:id="1">
    <w:p w14:paraId="65FBDAD8" w14:textId="77777777" w:rsidR="00303706" w:rsidRDefault="0030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8590" w14:textId="34825A1D" w:rsidR="00A926B9" w:rsidRPr="009B0C05" w:rsidRDefault="005B2B77">
    <w:pPr>
      <w:pStyle w:val="Footer"/>
      <w:rPr>
        <w:rFonts w:ascii="Arial" w:hAnsi="Arial" w:cs="Arial"/>
      </w:rPr>
    </w:pPr>
    <w:r w:rsidRPr="009B0C05">
      <w:rPr>
        <w:rFonts w:ascii="Arial" w:hAnsi="Arial" w:cs="Arial"/>
      </w:rPr>
      <w:t xml:space="preserve">Full Council, </w:t>
    </w:r>
    <w:r w:rsidR="00135AF7">
      <w:rPr>
        <w:rFonts w:ascii="Arial" w:hAnsi="Arial" w:cs="Arial"/>
      </w:rPr>
      <w:t>19 Dec</w:t>
    </w:r>
    <w:r w:rsidR="002E4750">
      <w:rPr>
        <w:rFonts w:ascii="Arial" w:hAnsi="Arial" w:cs="Arial"/>
      </w:rPr>
      <w:t>em</w:t>
    </w:r>
    <w:r w:rsidR="002C19FB">
      <w:rPr>
        <w:rFonts w:ascii="Arial" w:hAnsi="Arial" w:cs="Arial"/>
      </w:rPr>
      <w:t>ber</w:t>
    </w:r>
    <w:r w:rsidR="004E3371" w:rsidRPr="009B0C05">
      <w:rPr>
        <w:rFonts w:ascii="Arial" w:hAnsi="Arial" w:cs="Arial"/>
      </w:rPr>
      <w:t xml:space="preserve"> 202</w:t>
    </w:r>
    <w:r w:rsidR="009B0C05" w:rsidRPr="009B0C05">
      <w:rPr>
        <w:rFonts w:ascii="Arial" w:hAnsi="Arial" w:cs="Arial"/>
      </w:rPr>
      <w:t>3</w:t>
    </w:r>
    <w:r w:rsidR="004E3371" w:rsidRPr="009B0C05">
      <w:rPr>
        <w:rFonts w:ascii="Arial" w:hAnsi="Arial" w:cs="Arial"/>
      </w:rPr>
      <w:t xml:space="preserve"> </w:t>
    </w:r>
    <w:r w:rsidR="004E3371" w:rsidRPr="009B0C05">
      <w:rPr>
        <w:rFonts w:ascii="Arial" w:hAnsi="Arial" w:cs="Arial"/>
      </w:rPr>
      <w:tab/>
    </w:r>
    <w:r w:rsidR="004E3371" w:rsidRPr="009B0C05">
      <w:rPr>
        <w:rFonts w:ascii="Arial" w:hAnsi="Arial" w:cs="Arial"/>
      </w:rPr>
      <w:tab/>
    </w:r>
    <w:r w:rsidR="00513BDF" w:rsidRPr="009B0C05">
      <w:rPr>
        <w:rFonts w:ascii="Arial" w:hAnsi="Arial" w:cs="Arial"/>
      </w:rPr>
      <w:t xml:space="preserve">Chairman’s initials: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383" w14:textId="45D84C3F" w:rsidR="00566287" w:rsidRPr="00566287" w:rsidRDefault="00566287">
    <w:pPr>
      <w:pStyle w:val="Footer"/>
      <w:jc w:val="center"/>
      <w:rPr>
        <w:rFonts w:ascii="Arial" w:hAnsi="Arial" w:cs="Arial"/>
        <w:sz w:val="18"/>
        <w:szCs w:val="18"/>
      </w:rPr>
    </w:pPr>
    <w:r w:rsidRPr="00566287">
      <w:rPr>
        <w:rFonts w:ascii="Arial" w:hAnsi="Arial" w:cs="Arial"/>
        <w:sz w:val="18"/>
        <w:szCs w:val="18"/>
      </w:rPr>
      <w:t xml:space="preserve">Full Council </w:t>
    </w:r>
    <w:r w:rsidR="00912C40">
      <w:rPr>
        <w:rFonts w:ascii="Arial" w:hAnsi="Arial" w:cs="Arial"/>
        <w:sz w:val="18"/>
        <w:szCs w:val="18"/>
      </w:rPr>
      <w:t>19 Dec</w:t>
    </w:r>
    <w:r w:rsidR="002E4750">
      <w:rPr>
        <w:rFonts w:ascii="Arial" w:hAnsi="Arial" w:cs="Arial"/>
        <w:sz w:val="18"/>
        <w:szCs w:val="18"/>
      </w:rPr>
      <w:t>em</w:t>
    </w:r>
    <w:r w:rsidRPr="00566287">
      <w:rPr>
        <w:rFonts w:ascii="Arial" w:hAnsi="Arial" w:cs="Arial"/>
        <w:sz w:val="18"/>
        <w:szCs w:val="18"/>
      </w:rPr>
      <w:t xml:space="preserve">ber 2023                                   </w:t>
    </w:r>
    <w:sdt>
      <w:sdtPr>
        <w:rPr>
          <w:rFonts w:ascii="Arial" w:hAnsi="Arial" w:cs="Arial"/>
          <w:sz w:val="18"/>
          <w:szCs w:val="18"/>
        </w:rPr>
        <w:id w:val="15477164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D774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Chairman’s </w:t>
            </w:r>
            <w:r w:rsidR="00AA56E9">
              <w:rPr>
                <w:rFonts w:ascii="Arial" w:hAnsi="Arial" w:cs="Arial"/>
                <w:sz w:val="18"/>
                <w:szCs w:val="18"/>
              </w:rPr>
              <w:t xml:space="preserve">signature:             </w:t>
            </w:r>
            <w:r w:rsidRPr="0056628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sdtContent>
        </w:sdt>
      </w:sdtContent>
    </w:sdt>
  </w:p>
  <w:p w14:paraId="0B874760" w14:textId="77777777" w:rsidR="000D0E4E" w:rsidRDefault="000D0E4E" w:rsidP="000D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A3B7" w14:textId="77777777" w:rsidR="00303706" w:rsidRDefault="00303706" w:rsidP="000C3F3F">
      <w:r>
        <w:separator/>
      </w:r>
    </w:p>
  </w:footnote>
  <w:footnote w:type="continuationSeparator" w:id="0">
    <w:p w14:paraId="5A1291DA" w14:textId="77777777" w:rsidR="00303706" w:rsidRDefault="00303706" w:rsidP="000C3F3F">
      <w:r>
        <w:continuationSeparator/>
      </w:r>
    </w:p>
  </w:footnote>
  <w:footnote w:type="continuationNotice" w:id="1">
    <w:p w14:paraId="5CF2C707" w14:textId="77777777" w:rsidR="00303706" w:rsidRDefault="00303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2B6F" w14:textId="77777777" w:rsidR="0049583E" w:rsidRDefault="0049583E">
    <w:pPr>
      <w:pStyle w:val="Header"/>
    </w:pPr>
  </w:p>
  <w:p w14:paraId="0B997CE2" w14:textId="1DC5B2A8" w:rsidR="006D137D" w:rsidRPr="001E6D2A" w:rsidRDefault="006D137D">
    <w:pPr>
      <w:pStyle w:val="Header"/>
      <w:rPr>
        <w:rFonts w:ascii="Arial" w:hAnsi="Arial" w:cs="Arial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D85B" w14:textId="378F51BF" w:rsidR="00D14447" w:rsidRDefault="00D14447" w:rsidP="006B0997">
    <w:pPr>
      <w:pStyle w:val="Header"/>
      <w:ind w:left="-426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DDC"/>
    <w:multiLevelType w:val="hybridMultilevel"/>
    <w:tmpl w:val="CA52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EF3"/>
    <w:multiLevelType w:val="hybridMultilevel"/>
    <w:tmpl w:val="AF3E8FC6"/>
    <w:lvl w:ilvl="0" w:tplc="EB2A60B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782B"/>
    <w:multiLevelType w:val="hybridMultilevel"/>
    <w:tmpl w:val="9D9A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E5F"/>
    <w:multiLevelType w:val="hybridMultilevel"/>
    <w:tmpl w:val="EA48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FC3"/>
    <w:multiLevelType w:val="hybridMultilevel"/>
    <w:tmpl w:val="FF02B24E"/>
    <w:lvl w:ilvl="0" w:tplc="047C54E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C5F"/>
    <w:multiLevelType w:val="multilevel"/>
    <w:tmpl w:val="660E9A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BEB6479"/>
    <w:multiLevelType w:val="hybridMultilevel"/>
    <w:tmpl w:val="D4125EC0"/>
    <w:lvl w:ilvl="0" w:tplc="4DBA47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02ED"/>
    <w:multiLevelType w:val="singleLevel"/>
    <w:tmpl w:val="FDEE4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41621ABB"/>
    <w:multiLevelType w:val="hybridMultilevel"/>
    <w:tmpl w:val="800CCC6A"/>
    <w:lvl w:ilvl="0" w:tplc="261A236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50C9A"/>
    <w:multiLevelType w:val="singleLevel"/>
    <w:tmpl w:val="4A540A4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8836AF2"/>
    <w:multiLevelType w:val="hybridMultilevel"/>
    <w:tmpl w:val="450A1D28"/>
    <w:lvl w:ilvl="0" w:tplc="4DBA47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3439B"/>
    <w:multiLevelType w:val="hybridMultilevel"/>
    <w:tmpl w:val="EBDCEECA"/>
    <w:lvl w:ilvl="0" w:tplc="7410F99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264C"/>
    <w:multiLevelType w:val="hybridMultilevel"/>
    <w:tmpl w:val="D77A098A"/>
    <w:lvl w:ilvl="0" w:tplc="64C8ED58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73537"/>
    <w:multiLevelType w:val="hybridMultilevel"/>
    <w:tmpl w:val="04F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3D06"/>
    <w:multiLevelType w:val="hybridMultilevel"/>
    <w:tmpl w:val="194E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C363B"/>
    <w:multiLevelType w:val="hybridMultilevel"/>
    <w:tmpl w:val="582E62B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A5C1469"/>
    <w:multiLevelType w:val="hybridMultilevel"/>
    <w:tmpl w:val="37A42088"/>
    <w:lvl w:ilvl="0" w:tplc="70BC5242">
      <w:start w:val="1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F45BBE"/>
    <w:multiLevelType w:val="hybridMultilevel"/>
    <w:tmpl w:val="D43A6E72"/>
    <w:lvl w:ilvl="0" w:tplc="AA1465E8">
      <w:start w:val="9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6DFA50FE"/>
    <w:multiLevelType w:val="hybridMultilevel"/>
    <w:tmpl w:val="E690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3368"/>
    <w:multiLevelType w:val="singleLevel"/>
    <w:tmpl w:val="D5466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EFA4279"/>
    <w:multiLevelType w:val="hybridMultilevel"/>
    <w:tmpl w:val="D63C52A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CA22918"/>
    <w:multiLevelType w:val="hybridMultilevel"/>
    <w:tmpl w:val="1CDECF4E"/>
    <w:lvl w:ilvl="0" w:tplc="C4D8333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80188">
    <w:abstractNumId w:val="7"/>
  </w:num>
  <w:num w:numId="2" w16cid:durableId="1522085392">
    <w:abstractNumId w:val="19"/>
  </w:num>
  <w:num w:numId="3" w16cid:durableId="1508204225">
    <w:abstractNumId w:val="9"/>
  </w:num>
  <w:num w:numId="4" w16cid:durableId="1600135404">
    <w:abstractNumId w:val="20"/>
  </w:num>
  <w:num w:numId="5" w16cid:durableId="885292776">
    <w:abstractNumId w:val="11"/>
  </w:num>
  <w:num w:numId="6" w16cid:durableId="1327320435">
    <w:abstractNumId w:val="1"/>
  </w:num>
  <w:num w:numId="7" w16cid:durableId="1737432800">
    <w:abstractNumId w:val="8"/>
  </w:num>
  <w:num w:numId="8" w16cid:durableId="558398438">
    <w:abstractNumId w:val="17"/>
  </w:num>
  <w:num w:numId="9" w16cid:durableId="1983386142">
    <w:abstractNumId w:val="12"/>
  </w:num>
  <w:num w:numId="10" w16cid:durableId="883367127">
    <w:abstractNumId w:val="16"/>
  </w:num>
  <w:num w:numId="11" w16cid:durableId="768741792">
    <w:abstractNumId w:val="21"/>
  </w:num>
  <w:num w:numId="12" w16cid:durableId="1718511468">
    <w:abstractNumId w:val="6"/>
  </w:num>
  <w:num w:numId="13" w16cid:durableId="1642032306">
    <w:abstractNumId w:val="10"/>
  </w:num>
  <w:num w:numId="14" w16cid:durableId="1014191057">
    <w:abstractNumId w:val="5"/>
  </w:num>
  <w:num w:numId="15" w16cid:durableId="1012873759">
    <w:abstractNumId w:val="4"/>
  </w:num>
  <w:num w:numId="16" w16cid:durableId="9182218">
    <w:abstractNumId w:val="18"/>
  </w:num>
  <w:num w:numId="17" w16cid:durableId="1399205812">
    <w:abstractNumId w:val="0"/>
  </w:num>
  <w:num w:numId="18" w16cid:durableId="447625115">
    <w:abstractNumId w:val="14"/>
  </w:num>
  <w:num w:numId="19" w16cid:durableId="172426355">
    <w:abstractNumId w:val="15"/>
  </w:num>
  <w:num w:numId="20" w16cid:durableId="1122310751">
    <w:abstractNumId w:val="13"/>
  </w:num>
  <w:num w:numId="21" w16cid:durableId="1383747926">
    <w:abstractNumId w:val="3"/>
  </w:num>
  <w:num w:numId="22" w16cid:durableId="190860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01"/>
    <w:rsid w:val="0000083A"/>
    <w:rsid w:val="00000F60"/>
    <w:rsid w:val="000010E5"/>
    <w:rsid w:val="00002116"/>
    <w:rsid w:val="0000520D"/>
    <w:rsid w:val="00006250"/>
    <w:rsid w:val="00011155"/>
    <w:rsid w:val="00012A9E"/>
    <w:rsid w:val="00014836"/>
    <w:rsid w:val="0001527B"/>
    <w:rsid w:val="00015CAF"/>
    <w:rsid w:val="000172BF"/>
    <w:rsid w:val="00020E04"/>
    <w:rsid w:val="00021D25"/>
    <w:rsid w:val="00022636"/>
    <w:rsid w:val="00023D33"/>
    <w:rsid w:val="00024832"/>
    <w:rsid w:val="00025313"/>
    <w:rsid w:val="000305C7"/>
    <w:rsid w:val="00032229"/>
    <w:rsid w:val="0003230F"/>
    <w:rsid w:val="000328F0"/>
    <w:rsid w:val="0003356C"/>
    <w:rsid w:val="00033FEB"/>
    <w:rsid w:val="00034F0D"/>
    <w:rsid w:val="00035A9C"/>
    <w:rsid w:val="00041A9C"/>
    <w:rsid w:val="0004207E"/>
    <w:rsid w:val="00042642"/>
    <w:rsid w:val="0004457E"/>
    <w:rsid w:val="000449C1"/>
    <w:rsid w:val="00044FCE"/>
    <w:rsid w:val="00045629"/>
    <w:rsid w:val="00050BA2"/>
    <w:rsid w:val="00051EF8"/>
    <w:rsid w:val="00053658"/>
    <w:rsid w:val="000565BB"/>
    <w:rsid w:val="00057124"/>
    <w:rsid w:val="00060B5A"/>
    <w:rsid w:val="000613FE"/>
    <w:rsid w:val="00062813"/>
    <w:rsid w:val="00062B76"/>
    <w:rsid w:val="000640C7"/>
    <w:rsid w:val="000657F4"/>
    <w:rsid w:val="00066C6B"/>
    <w:rsid w:val="0006763C"/>
    <w:rsid w:val="00070F05"/>
    <w:rsid w:val="000714B2"/>
    <w:rsid w:val="000720CC"/>
    <w:rsid w:val="000726A1"/>
    <w:rsid w:val="0007387B"/>
    <w:rsid w:val="00073E6A"/>
    <w:rsid w:val="00076658"/>
    <w:rsid w:val="00077E88"/>
    <w:rsid w:val="00080509"/>
    <w:rsid w:val="00080F5E"/>
    <w:rsid w:val="000810A5"/>
    <w:rsid w:val="00083DBD"/>
    <w:rsid w:val="00084C73"/>
    <w:rsid w:val="000863D8"/>
    <w:rsid w:val="00090D59"/>
    <w:rsid w:val="00090DA3"/>
    <w:rsid w:val="00091DB7"/>
    <w:rsid w:val="0009315E"/>
    <w:rsid w:val="00093532"/>
    <w:rsid w:val="00095898"/>
    <w:rsid w:val="000964D1"/>
    <w:rsid w:val="00096F51"/>
    <w:rsid w:val="000A04A0"/>
    <w:rsid w:val="000A0E34"/>
    <w:rsid w:val="000A2087"/>
    <w:rsid w:val="000A39D5"/>
    <w:rsid w:val="000A4303"/>
    <w:rsid w:val="000A596C"/>
    <w:rsid w:val="000A5B91"/>
    <w:rsid w:val="000A73A5"/>
    <w:rsid w:val="000B01DD"/>
    <w:rsid w:val="000B1577"/>
    <w:rsid w:val="000B1C00"/>
    <w:rsid w:val="000B2B3C"/>
    <w:rsid w:val="000B2D30"/>
    <w:rsid w:val="000B4565"/>
    <w:rsid w:val="000B5AF6"/>
    <w:rsid w:val="000C0067"/>
    <w:rsid w:val="000C136C"/>
    <w:rsid w:val="000C1928"/>
    <w:rsid w:val="000C27F3"/>
    <w:rsid w:val="000C2C23"/>
    <w:rsid w:val="000C3CCA"/>
    <w:rsid w:val="000C3F3F"/>
    <w:rsid w:val="000C60D9"/>
    <w:rsid w:val="000C60F0"/>
    <w:rsid w:val="000C63DE"/>
    <w:rsid w:val="000C677E"/>
    <w:rsid w:val="000C7595"/>
    <w:rsid w:val="000D0E4E"/>
    <w:rsid w:val="000D0F3F"/>
    <w:rsid w:val="000D13F2"/>
    <w:rsid w:val="000D172D"/>
    <w:rsid w:val="000D1BDE"/>
    <w:rsid w:val="000D5472"/>
    <w:rsid w:val="000D6078"/>
    <w:rsid w:val="000D6C70"/>
    <w:rsid w:val="000D6E65"/>
    <w:rsid w:val="000D7CC1"/>
    <w:rsid w:val="000E049B"/>
    <w:rsid w:val="000E1BD3"/>
    <w:rsid w:val="000E1BD9"/>
    <w:rsid w:val="000E20F4"/>
    <w:rsid w:val="000E36AD"/>
    <w:rsid w:val="000E3B03"/>
    <w:rsid w:val="000E6081"/>
    <w:rsid w:val="000E68B9"/>
    <w:rsid w:val="000E759C"/>
    <w:rsid w:val="000E7C86"/>
    <w:rsid w:val="000E7FF4"/>
    <w:rsid w:val="000F0A35"/>
    <w:rsid w:val="000F14F9"/>
    <w:rsid w:val="000F3D18"/>
    <w:rsid w:val="000F46F1"/>
    <w:rsid w:val="000F47B6"/>
    <w:rsid w:val="000F4C1B"/>
    <w:rsid w:val="000F4E97"/>
    <w:rsid w:val="000F59EF"/>
    <w:rsid w:val="000F5C84"/>
    <w:rsid w:val="000F7580"/>
    <w:rsid w:val="00100790"/>
    <w:rsid w:val="001019F7"/>
    <w:rsid w:val="00102492"/>
    <w:rsid w:val="00102742"/>
    <w:rsid w:val="00102AA6"/>
    <w:rsid w:val="00102DE9"/>
    <w:rsid w:val="00103D4F"/>
    <w:rsid w:val="001046B7"/>
    <w:rsid w:val="00104754"/>
    <w:rsid w:val="001056B8"/>
    <w:rsid w:val="0010587B"/>
    <w:rsid w:val="001063A1"/>
    <w:rsid w:val="00106569"/>
    <w:rsid w:val="001067EF"/>
    <w:rsid w:val="00106FA8"/>
    <w:rsid w:val="00113727"/>
    <w:rsid w:val="00114B25"/>
    <w:rsid w:val="00115008"/>
    <w:rsid w:val="00115B22"/>
    <w:rsid w:val="00115BFE"/>
    <w:rsid w:val="001165E2"/>
    <w:rsid w:val="00117DB4"/>
    <w:rsid w:val="00121219"/>
    <w:rsid w:val="0012133E"/>
    <w:rsid w:val="001216BB"/>
    <w:rsid w:val="001234B7"/>
    <w:rsid w:val="001265B4"/>
    <w:rsid w:val="00126971"/>
    <w:rsid w:val="00127A34"/>
    <w:rsid w:val="00127E57"/>
    <w:rsid w:val="00131FAD"/>
    <w:rsid w:val="00133B17"/>
    <w:rsid w:val="00133F5F"/>
    <w:rsid w:val="00134593"/>
    <w:rsid w:val="00134E32"/>
    <w:rsid w:val="00135AF7"/>
    <w:rsid w:val="0013600F"/>
    <w:rsid w:val="0013732B"/>
    <w:rsid w:val="001375B4"/>
    <w:rsid w:val="00141D64"/>
    <w:rsid w:val="001459A7"/>
    <w:rsid w:val="00147957"/>
    <w:rsid w:val="00150289"/>
    <w:rsid w:val="001514D1"/>
    <w:rsid w:val="00152397"/>
    <w:rsid w:val="00152B1A"/>
    <w:rsid w:val="00155DDE"/>
    <w:rsid w:val="00156104"/>
    <w:rsid w:val="001575CE"/>
    <w:rsid w:val="001605FA"/>
    <w:rsid w:val="00160CD0"/>
    <w:rsid w:val="001615CA"/>
    <w:rsid w:val="00161979"/>
    <w:rsid w:val="00161D7E"/>
    <w:rsid w:val="0016255F"/>
    <w:rsid w:val="00162A91"/>
    <w:rsid w:val="00165305"/>
    <w:rsid w:val="00165657"/>
    <w:rsid w:val="00165F81"/>
    <w:rsid w:val="00165FE4"/>
    <w:rsid w:val="00166085"/>
    <w:rsid w:val="001666A5"/>
    <w:rsid w:val="00166B40"/>
    <w:rsid w:val="00167E98"/>
    <w:rsid w:val="001734F9"/>
    <w:rsid w:val="001737AF"/>
    <w:rsid w:val="001738FB"/>
    <w:rsid w:val="00175A00"/>
    <w:rsid w:val="00176FE9"/>
    <w:rsid w:val="00177123"/>
    <w:rsid w:val="00177BFD"/>
    <w:rsid w:val="0018199C"/>
    <w:rsid w:val="001827AB"/>
    <w:rsid w:val="0018389F"/>
    <w:rsid w:val="00183BD6"/>
    <w:rsid w:val="00185417"/>
    <w:rsid w:val="00185904"/>
    <w:rsid w:val="00186EA4"/>
    <w:rsid w:val="001918BB"/>
    <w:rsid w:val="00191988"/>
    <w:rsid w:val="00192B89"/>
    <w:rsid w:val="00192E91"/>
    <w:rsid w:val="00194759"/>
    <w:rsid w:val="00194E4F"/>
    <w:rsid w:val="00196474"/>
    <w:rsid w:val="00197357"/>
    <w:rsid w:val="001A1196"/>
    <w:rsid w:val="001A225E"/>
    <w:rsid w:val="001A3103"/>
    <w:rsid w:val="001A52C6"/>
    <w:rsid w:val="001A5F55"/>
    <w:rsid w:val="001A69B3"/>
    <w:rsid w:val="001A7AC7"/>
    <w:rsid w:val="001B1F49"/>
    <w:rsid w:val="001B227F"/>
    <w:rsid w:val="001B347E"/>
    <w:rsid w:val="001B60D4"/>
    <w:rsid w:val="001B673E"/>
    <w:rsid w:val="001C142C"/>
    <w:rsid w:val="001C1B9B"/>
    <w:rsid w:val="001C2A35"/>
    <w:rsid w:val="001C5684"/>
    <w:rsid w:val="001C5DC6"/>
    <w:rsid w:val="001C6962"/>
    <w:rsid w:val="001D0C06"/>
    <w:rsid w:val="001D3900"/>
    <w:rsid w:val="001D3C38"/>
    <w:rsid w:val="001D532F"/>
    <w:rsid w:val="001D5991"/>
    <w:rsid w:val="001D5ECB"/>
    <w:rsid w:val="001D6C5D"/>
    <w:rsid w:val="001E22C0"/>
    <w:rsid w:val="001E55B0"/>
    <w:rsid w:val="001E62BD"/>
    <w:rsid w:val="001E6D2A"/>
    <w:rsid w:val="001F064F"/>
    <w:rsid w:val="001F0EA5"/>
    <w:rsid w:val="001F281A"/>
    <w:rsid w:val="001F4456"/>
    <w:rsid w:val="001F4552"/>
    <w:rsid w:val="001F71F7"/>
    <w:rsid w:val="001F7A61"/>
    <w:rsid w:val="00200A31"/>
    <w:rsid w:val="00200D8C"/>
    <w:rsid w:val="002014B8"/>
    <w:rsid w:val="00201798"/>
    <w:rsid w:val="002022C3"/>
    <w:rsid w:val="00202627"/>
    <w:rsid w:val="00204081"/>
    <w:rsid w:val="00204E1E"/>
    <w:rsid w:val="002051EF"/>
    <w:rsid w:val="00205916"/>
    <w:rsid w:val="00206043"/>
    <w:rsid w:val="0020720E"/>
    <w:rsid w:val="00207DD9"/>
    <w:rsid w:val="002103C5"/>
    <w:rsid w:val="0021106F"/>
    <w:rsid w:val="002123DE"/>
    <w:rsid w:val="0021256A"/>
    <w:rsid w:val="002125B5"/>
    <w:rsid w:val="00212F6C"/>
    <w:rsid w:val="00214F53"/>
    <w:rsid w:val="00215500"/>
    <w:rsid w:val="00215EDC"/>
    <w:rsid w:val="00216A9D"/>
    <w:rsid w:val="00216E41"/>
    <w:rsid w:val="002215B8"/>
    <w:rsid w:val="00221618"/>
    <w:rsid w:val="00221F17"/>
    <w:rsid w:val="00222359"/>
    <w:rsid w:val="002224EF"/>
    <w:rsid w:val="00222A43"/>
    <w:rsid w:val="00222A4C"/>
    <w:rsid w:val="00223C34"/>
    <w:rsid w:val="002241E7"/>
    <w:rsid w:val="00225345"/>
    <w:rsid w:val="002254F3"/>
    <w:rsid w:val="00227658"/>
    <w:rsid w:val="00232548"/>
    <w:rsid w:val="00232858"/>
    <w:rsid w:val="00233049"/>
    <w:rsid w:val="002364F9"/>
    <w:rsid w:val="00236898"/>
    <w:rsid w:val="002378D0"/>
    <w:rsid w:val="00240C89"/>
    <w:rsid w:val="002417BB"/>
    <w:rsid w:val="00241BB9"/>
    <w:rsid w:val="00243518"/>
    <w:rsid w:val="00243E96"/>
    <w:rsid w:val="00245225"/>
    <w:rsid w:val="002453CF"/>
    <w:rsid w:val="00250A95"/>
    <w:rsid w:val="0025110E"/>
    <w:rsid w:val="002515FF"/>
    <w:rsid w:val="00252B31"/>
    <w:rsid w:val="00253ED7"/>
    <w:rsid w:val="0025491F"/>
    <w:rsid w:val="0025493A"/>
    <w:rsid w:val="00255460"/>
    <w:rsid w:val="002558F1"/>
    <w:rsid w:val="00255BBE"/>
    <w:rsid w:val="0025698A"/>
    <w:rsid w:val="002609D4"/>
    <w:rsid w:val="00261779"/>
    <w:rsid w:val="002619AB"/>
    <w:rsid w:val="00261B5B"/>
    <w:rsid w:val="0026553F"/>
    <w:rsid w:val="00267C9E"/>
    <w:rsid w:val="00267CAD"/>
    <w:rsid w:val="00270D2B"/>
    <w:rsid w:val="00271369"/>
    <w:rsid w:val="002748CB"/>
    <w:rsid w:val="0028037F"/>
    <w:rsid w:val="00280504"/>
    <w:rsid w:val="002847C0"/>
    <w:rsid w:val="00284B92"/>
    <w:rsid w:val="0028567C"/>
    <w:rsid w:val="00285CBD"/>
    <w:rsid w:val="00287E11"/>
    <w:rsid w:val="00290C53"/>
    <w:rsid w:val="0029115F"/>
    <w:rsid w:val="00291C55"/>
    <w:rsid w:val="002932E6"/>
    <w:rsid w:val="00293CD7"/>
    <w:rsid w:val="00293D03"/>
    <w:rsid w:val="00294B0C"/>
    <w:rsid w:val="002957BB"/>
    <w:rsid w:val="00296435"/>
    <w:rsid w:val="00297BB0"/>
    <w:rsid w:val="00297BB4"/>
    <w:rsid w:val="002A1833"/>
    <w:rsid w:val="002A2849"/>
    <w:rsid w:val="002A3346"/>
    <w:rsid w:val="002A5D4D"/>
    <w:rsid w:val="002A6BD2"/>
    <w:rsid w:val="002A7769"/>
    <w:rsid w:val="002A7B72"/>
    <w:rsid w:val="002B3502"/>
    <w:rsid w:val="002B4226"/>
    <w:rsid w:val="002B4CD5"/>
    <w:rsid w:val="002B6474"/>
    <w:rsid w:val="002B704E"/>
    <w:rsid w:val="002C0203"/>
    <w:rsid w:val="002C19FB"/>
    <w:rsid w:val="002C2C6E"/>
    <w:rsid w:val="002C3816"/>
    <w:rsid w:val="002C5FC5"/>
    <w:rsid w:val="002C6895"/>
    <w:rsid w:val="002C7692"/>
    <w:rsid w:val="002C7993"/>
    <w:rsid w:val="002D01F8"/>
    <w:rsid w:val="002D11A6"/>
    <w:rsid w:val="002D1F47"/>
    <w:rsid w:val="002D2D52"/>
    <w:rsid w:val="002D3793"/>
    <w:rsid w:val="002D44B1"/>
    <w:rsid w:val="002D5A85"/>
    <w:rsid w:val="002D6209"/>
    <w:rsid w:val="002D6F27"/>
    <w:rsid w:val="002E0C0C"/>
    <w:rsid w:val="002E1292"/>
    <w:rsid w:val="002E35FE"/>
    <w:rsid w:val="002E4750"/>
    <w:rsid w:val="002E4925"/>
    <w:rsid w:val="002E4C64"/>
    <w:rsid w:val="002E55D5"/>
    <w:rsid w:val="002E66A6"/>
    <w:rsid w:val="002E67D1"/>
    <w:rsid w:val="002E6BE3"/>
    <w:rsid w:val="002E6DAD"/>
    <w:rsid w:val="002F184D"/>
    <w:rsid w:val="002F38AC"/>
    <w:rsid w:val="002F76E0"/>
    <w:rsid w:val="002F7F4C"/>
    <w:rsid w:val="00302149"/>
    <w:rsid w:val="00303706"/>
    <w:rsid w:val="00305E3B"/>
    <w:rsid w:val="00307496"/>
    <w:rsid w:val="0031062B"/>
    <w:rsid w:val="00311A7E"/>
    <w:rsid w:val="00311BCE"/>
    <w:rsid w:val="00312274"/>
    <w:rsid w:val="003179EB"/>
    <w:rsid w:val="00320B85"/>
    <w:rsid w:val="00320DD3"/>
    <w:rsid w:val="00323280"/>
    <w:rsid w:val="00324CA4"/>
    <w:rsid w:val="00325FAE"/>
    <w:rsid w:val="00326438"/>
    <w:rsid w:val="0032693B"/>
    <w:rsid w:val="00327EBF"/>
    <w:rsid w:val="003302E1"/>
    <w:rsid w:val="00330E9F"/>
    <w:rsid w:val="00331840"/>
    <w:rsid w:val="003325E2"/>
    <w:rsid w:val="0033323D"/>
    <w:rsid w:val="003368A7"/>
    <w:rsid w:val="00336A0F"/>
    <w:rsid w:val="00341AC3"/>
    <w:rsid w:val="003423F1"/>
    <w:rsid w:val="00342E23"/>
    <w:rsid w:val="00343BEA"/>
    <w:rsid w:val="0034471E"/>
    <w:rsid w:val="003466DA"/>
    <w:rsid w:val="00346C21"/>
    <w:rsid w:val="00347CA1"/>
    <w:rsid w:val="00347F78"/>
    <w:rsid w:val="00350EB9"/>
    <w:rsid w:val="00351D7C"/>
    <w:rsid w:val="00353669"/>
    <w:rsid w:val="00353AB0"/>
    <w:rsid w:val="0035643B"/>
    <w:rsid w:val="00356608"/>
    <w:rsid w:val="00357914"/>
    <w:rsid w:val="00357D02"/>
    <w:rsid w:val="0036091D"/>
    <w:rsid w:val="0036185F"/>
    <w:rsid w:val="003620B8"/>
    <w:rsid w:val="00362ECB"/>
    <w:rsid w:val="003648FD"/>
    <w:rsid w:val="00365DFE"/>
    <w:rsid w:val="00366D5F"/>
    <w:rsid w:val="0036716E"/>
    <w:rsid w:val="0037291B"/>
    <w:rsid w:val="00372D23"/>
    <w:rsid w:val="00374918"/>
    <w:rsid w:val="00374C0A"/>
    <w:rsid w:val="00375D48"/>
    <w:rsid w:val="0037797E"/>
    <w:rsid w:val="0038057B"/>
    <w:rsid w:val="00382A50"/>
    <w:rsid w:val="003831B1"/>
    <w:rsid w:val="00383975"/>
    <w:rsid w:val="00383A81"/>
    <w:rsid w:val="003843B9"/>
    <w:rsid w:val="00385DFE"/>
    <w:rsid w:val="003909EA"/>
    <w:rsid w:val="003910EA"/>
    <w:rsid w:val="00391622"/>
    <w:rsid w:val="00391A62"/>
    <w:rsid w:val="00391EA4"/>
    <w:rsid w:val="00393B51"/>
    <w:rsid w:val="0039622C"/>
    <w:rsid w:val="00397153"/>
    <w:rsid w:val="003A0D9B"/>
    <w:rsid w:val="003A141B"/>
    <w:rsid w:val="003A3DD1"/>
    <w:rsid w:val="003A4B9E"/>
    <w:rsid w:val="003A507B"/>
    <w:rsid w:val="003A55BC"/>
    <w:rsid w:val="003A6F10"/>
    <w:rsid w:val="003A70A9"/>
    <w:rsid w:val="003A7DDC"/>
    <w:rsid w:val="003B023E"/>
    <w:rsid w:val="003B149A"/>
    <w:rsid w:val="003B3241"/>
    <w:rsid w:val="003B36A8"/>
    <w:rsid w:val="003B693B"/>
    <w:rsid w:val="003B73DD"/>
    <w:rsid w:val="003B73DF"/>
    <w:rsid w:val="003C0EA2"/>
    <w:rsid w:val="003C2155"/>
    <w:rsid w:val="003C24AE"/>
    <w:rsid w:val="003C28AD"/>
    <w:rsid w:val="003C3F21"/>
    <w:rsid w:val="003C56DD"/>
    <w:rsid w:val="003C669A"/>
    <w:rsid w:val="003C6AE5"/>
    <w:rsid w:val="003C79D7"/>
    <w:rsid w:val="003C7D3C"/>
    <w:rsid w:val="003D018A"/>
    <w:rsid w:val="003D065E"/>
    <w:rsid w:val="003D10DE"/>
    <w:rsid w:val="003D7EA1"/>
    <w:rsid w:val="003E0F4D"/>
    <w:rsid w:val="003E157D"/>
    <w:rsid w:val="003E1857"/>
    <w:rsid w:val="003E2A54"/>
    <w:rsid w:val="003E3C82"/>
    <w:rsid w:val="003E3E28"/>
    <w:rsid w:val="003E436C"/>
    <w:rsid w:val="003E4504"/>
    <w:rsid w:val="003E4EB4"/>
    <w:rsid w:val="003E6138"/>
    <w:rsid w:val="003E6BC1"/>
    <w:rsid w:val="003E758A"/>
    <w:rsid w:val="003F0006"/>
    <w:rsid w:val="003F05C2"/>
    <w:rsid w:val="003F1424"/>
    <w:rsid w:val="003F1C38"/>
    <w:rsid w:val="003F1FE2"/>
    <w:rsid w:val="003F2732"/>
    <w:rsid w:val="003F3C49"/>
    <w:rsid w:val="003F579B"/>
    <w:rsid w:val="003F59A4"/>
    <w:rsid w:val="003F5D8F"/>
    <w:rsid w:val="003F679F"/>
    <w:rsid w:val="003F7DB4"/>
    <w:rsid w:val="00400715"/>
    <w:rsid w:val="00400D18"/>
    <w:rsid w:val="00400EB5"/>
    <w:rsid w:val="0040113A"/>
    <w:rsid w:val="00402849"/>
    <w:rsid w:val="004029AF"/>
    <w:rsid w:val="004029D4"/>
    <w:rsid w:val="00403AF8"/>
    <w:rsid w:val="00403CC2"/>
    <w:rsid w:val="00404511"/>
    <w:rsid w:val="00404519"/>
    <w:rsid w:val="00404FDC"/>
    <w:rsid w:val="00410117"/>
    <w:rsid w:val="00411675"/>
    <w:rsid w:val="00411D14"/>
    <w:rsid w:val="00411F07"/>
    <w:rsid w:val="0041238E"/>
    <w:rsid w:val="00412C38"/>
    <w:rsid w:val="00413B59"/>
    <w:rsid w:val="00415024"/>
    <w:rsid w:val="00415DCB"/>
    <w:rsid w:val="00416344"/>
    <w:rsid w:val="00417E60"/>
    <w:rsid w:val="004211A6"/>
    <w:rsid w:val="00422332"/>
    <w:rsid w:val="00426BEA"/>
    <w:rsid w:val="00426F9D"/>
    <w:rsid w:val="00431181"/>
    <w:rsid w:val="00431642"/>
    <w:rsid w:val="00432A97"/>
    <w:rsid w:val="00433275"/>
    <w:rsid w:val="004338B0"/>
    <w:rsid w:val="00433DC3"/>
    <w:rsid w:val="004341F6"/>
    <w:rsid w:val="00434DF7"/>
    <w:rsid w:val="00434E30"/>
    <w:rsid w:val="00437A2D"/>
    <w:rsid w:val="004401A2"/>
    <w:rsid w:val="004414FF"/>
    <w:rsid w:val="004426B6"/>
    <w:rsid w:val="00442E6A"/>
    <w:rsid w:val="00443E03"/>
    <w:rsid w:val="00444825"/>
    <w:rsid w:val="00446F19"/>
    <w:rsid w:val="00447B1D"/>
    <w:rsid w:val="0045059B"/>
    <w:rsid w:val="004517A8"/>
    <w:rsid w:val="00451F24"/>
    <w:rsid w:val="004523C5"/>
    <w:rsid w:val="00452467"/>
    <w:rsid w:val="004524F6"/>
    <w:rsid w:val="00452CA8"/>
    <w:rsid w:val="00455766"/>
    <w:rsid w:val="00456943"/>
    <w:rsid w:val="00456C38"/>
    <w:rsid w:val="00457141"/>
    <w:rsid w:val="00457751"/>
    <w:rsid w:val="004620E4"/>
    <w:rsid w:val="00462201"/>
    <w:rsid w:val="00464359"/>
    <w:rsid w:val="004646BC"/>
    <w:rsid w:val="004649F7"/>
    <w:rsid w:val="00465649"/>
    <w:rsid w:val="0046634C"/>
    <w:rsid w:val="004664E0"/>
    <w:rsid w:val="00466EB7"/>
    <w:rsid w:val="00467DBB"/>
    <w:rsid w:val="00470C07"/>
    <w:rsid w:val="00470C75"/>
    <w:rsid w:val="00470E46"/>
    <w:rsid w:val="00472A40"/>
    <w:rsid w:val="00472ECF"/>
    <w:rsid w:val="004731A5"/>
    <w:rsid w:val="004738D6"/>
    <w:rsid w:val="0047440F"/>
    <w:rsid w:val="00475257"/>
    <w:rsid w:val="00475A87"/>
    <w:rsid w:val="004810EC"/>
    <w:rsid w:val="00481130"/>
    <w:rsid w:val="004866EE"/>
    <w:rsid w:val="004872DC"/>
    <w:rsid w:val="00487316"/>
    <w:rsid w:val="00491DA0"/>
    <w:rsid w:val="004924E3"/>
    <w:rsid w:val="004927C5"/>
    <w:rsid w:val="004935DD"/>
    <w:rsid w:val="00493C3F"/>
    <w:rsid w:val="0049400A"/>
    <w:rsid w:val="004949F8"/>
    <w:rsid w:val="0049583E"/>
    <w:rsid w:val="00495923"/>
    <w:rsid w:val="004A0B5A"/>
    <w:rsid w:val="004A1CB1"/>
    <w:rsid w:val="004A2F01"/>
    <w:rsid w:val="004A334B"/>
    <w:rsid w:val="004A444C"/>
    <w:rsid w:val="004A7AF4"/>
    <w:rsid w:val="004B15A5"/>
    <w:rsid w:val="004B300D"/>
    <w:rsid w:val="004B32E7"/>
    <w:rsid w:val="004B32FF"/>
    <w:rsid w:val="004B3C29"/>
    <w:rsid w:val="004B40D3"/>
    <w:rsid w:val="004B5004"/>
    <w:rsid w:val="004B68C6"/>
    <w:rsid w:val="004B759B"/>
    <w:rsid w:val="004B791E"/>
    <w:rsid w:val="004C1359"/>
    <w:rsid w:val="004C20EC"/>
    <w:rsid w:val="004C3325"/>
    <w:rsid w:val="004C3C18"/>
    <w:rsid w:val="004C4BC3"/>
    <w:rsid w:val="004C52D2"/>
    <w:rsid w:val="004C5EE7"/>
    <w:rsid w:val="004C7A31"/>
    <w:rsid w:val="004D0183"/>
    <w:rsid w:val="004D02ED"/>
    <w:rsid w:val="004D0676"/>
    <w:rsid w:val="004D2364"/>
    <w:rsid w:val="004D42BC"/>
    <w:rsid w:val="004D5957"/>
    <w:rsid w:val="004D6B86"/>
    <w:rsid w:val="004D785D"/>
    <w:rsid w:val="004D7D41"/>
    <w:rsid w:val="004E056F"/>
    <w:rsid w:val="004E0EF5"/>
    <w:rsid w:val="004E0FAC"/>
    <w:rsid w:val="004E188F"/>
    <w:rsid w:val="004E1890"/>
    <w:rsid w:val="004E2885"/>
    <w:rsid w:val="004E3353"/>
    <w:rsid w:val="004E3371"/>
    <w:rsid w:val="004E3872"/>
    <w:rsid w:val="004E47BF"/>
    <w:rsid w:val="004E5C86"/>
    <w:rsid w:val="004F0BFF"/>
    <w:rsid w:val="004F0C99"/>
    <w:rsid w:val="004F0CC5"/>
    <w:rsid w:val="004F0DD7"/>
    <w:rsid w:val="004F3083"/>
    <w:rsid w:val="004F3708"/>
    <w:rsid w:val="004F387A"/>
    <w:rsid w:val="004F4158"/>
    <w:rsid w:val="004F5286"/>
    <w:rsid w:val="004F5683"/>
    <w:rsid w:val="004F5A51"/>
    <w:rsid w:val="004F6DAC"/>
    <w:rsid w:val="004F7C40"/>
    <w:rsid w:val="00500ABF"/>
    <w:rsid w:val="00502C05"/>
    <w:rsid w:val="0050367C"/>
    <w:rsid w:val="00503D78"/>
    <w:rsid w:val="005046AF"/>
    <w:rsid w:val="00504C62"/>
    <w:rsid w:val="00505258"/>
    <w:rsid w:val="005058E0"/>
    <w:rsid w:val="00505A59"/>
    <w:rsid w:val="00505BF8"/>
    <w:rsid w:val="005101FE"/>
    <w:rsid w:val="00510DF3"/>
    <w:rsid w:val="0051141B"/>
    <w:rsid w:val="0051194D"/>
    <w:rsid w:val="005119D0"/>
    <w:rsid w:val="0051250A"/>
    <w:rsid w:val="00513B41"/>
    <w:rsid w:val="00513BDF"/>
    <w:rsid w:val="00513BF5"/>
    <w:rsid w:val="00514044"/>
    <w:rsid w:val="00514A87"/>
    <w:rsid w:val="00514BFB"/>
    <w:rsid w:val="00514DC5"/>
    <w:rsid w:val="00515763"/>
    <w:rsid w:val="0051684E"/>
    <w:rsid w:val="005170BE"/>
    <w:rsid w:val="005179E2"/>
    <w:rsid w:val="005208A5"/>
    <w:rsid w:val="005208F2"/>
    <w:rsid w:val="0052144B"/>
    <w:rsid w:val="00523A79"/>
    <w:rsid w:val="005258C8"/>
    <w:rsid w:val="00525A36"/>
    <w:rsid w:val="00526DA9"/>
    <w:rsid w:val="00526FE2"/>
    <w:rsid w:val="00527337"/>
    <w:rsid w:val="005274FD"/>
    <w:rsid w:val="00532256"/>
    <w:rsid w:val="00532C57"/>
    <w:rsid w:val="00533BE4"/>
    <w:rsid w:val="0053452F"/>
    <w:rsid w:val="00534772"/>
    <w:rsid w:val="00534D10"/>
    <w:rsid w:val="00534FFE"/>
    <w:rsid w:val="005351EA"/>
    <w:rsid w:val="00536DAF"/>
    <w:rsid w:val="0053761C"/>
    <w:rsid w:val="00540643"/>
    <w:rsid w:val="0054160C"/>
    <w:rsid w:val="00543059"/>
    <w:rsid w:val="00544C75"/>
    <w:rsid w:val="005467BD"/>
    <w:rsid w:val="00546C63"/>
    <w:rsid w:val="005475D5"/>
    <w:rsid w:val="005478E5"/>
    <w:rsid w:val="00547EAE"/>
    <w:rsid w:val="00547F46"/>
    <w:rsid w:val="00550FF8"/>
    <w:rsid w:val="00551736"/>
    <w:rsid w:val="00551C9D"/>
    <w:rsid w:val="00552140"/>
    <w:rsid w:val="0055225B"/>
    <w:rsid w:val="00552456"/>
    <w:rsid w:val="00552612"/>
    <w:rsid w:val="0055324F"/>
    <w:rsid w:val="00553426"/>
    <w:rsid w:val="00554097"/>
    <w:rsid w:val="005540E8"/>
    <w:rsid w:val="00554FCF"/>
    <w:rsid w:val="00555445"/>
    <w:rsid w:val="0055574F"/>
    <w:rsid w:val="00557365"/>
    <w:rsid w:val="00557B4A"/>
    <w:rsid w:val="00560935"/>
    <w:rsid w:val="005610CA"/>
    <w:rsid w:val="0056140C"/>
    <w:rsid w:val="00562BC1"/>
    <w:rsid w:val="005632B6"/>
    <w:rsid w:val="00565E66"/>
    <w:rsid w:val="00566287"/>
    <w:rsid w:val="00566A65"/>
    <w:rsid w:val="00566AF9"/>
    <w:rsid w:val="00567B8C"/>
    <w:rsid w:val="00570AAB"/>
    <w:rsid w:val="00570DF1"/>
    <w:rsid w:val="00571B3D"/>
    <w:rsid w:val="00571B8E"/>
    <w:rsid w:val="00571D65"/>
    <w:rsid w:val="00572DB6"/>
    <w:rsid w:val="005744BA"/>
    <w:rsid w:val="005744EF"/>
    <w:rsid w:val="00574C9A"/>
    <w:rsid w:val="00574D87"/>
    <w:rsid w:val="00576735"/>
    <w:rsid w:val="00576CA3"/>
    <w:rsid w:val="00576FCB"/>
    <w:rsid w:val="00580DAB"/>
    <w:rsid w:val="00582BB3"/>
    <w:rsid w:val="0058307E"/>
    <w:rsid w:val="005837BA"/>
    <w:rsid w:val="005841A9"/>
    <w:rsid w:val="00584719"/>
    <w:rsid w:val="00585528"/>
    <w:rsid w:val="00590E8C"/>
    <w:rsid w:val="005944D6"/>
    <w:rsid w:val="00595614"/>
    <w:rsid w:val="0059608C"/>
    <w:rsid w:val="005972E5"/>
    <w:rsid w:val="005A0EFD"/>
    <w:rsid w:val="005A11B5"/>
    <w:rsid w:val="005A27B3"/>
    <w:rsid w:val="005A2B80"/>
    <w:rsid w:val="005A2F68"/>
    <w:rsid w:val="005A377A"/>
    <w:rsid w:val="005A3FC2"/>
    <w:rsid w:val="005B2B77"/>
    <w:rsid w:val="005B3B1D"/>
    <w:rsid w:val="005B5AE9"/>
    <w:rsid w:val="005B5EE5"/>
    <w:rsid w:val="005B6C39"/>
    <w:rsid w:val="005B7988"/>
    <w:rsid w:val="005B7C10"/>
    <w:rsid w:val="005B7FE9"/>
    <w:rsid w:val="005C011E"/>
    <w:rsid w:val="005C2772"/>
    <w:rsid w:val="005C34B4"/>
    <w:rsid w:val="005C5E88"/>
    <w:rsid w:val="005C6ED7"/>
    <w:rsid w:val="005C6F1C"/>
    <w:rsid w:val="005D237B"/>
    <w:rsid w:val="005D285A"/>
    <w:rsid w:val="005D3B45"/>
    <w:rsid w:val="005D4BB1"/>
    <w:rsid w:val="005D5B58"/>
    <w:rsid w:val="005D64D0"/>
    <w:rsid w:val="005D6774"/>
    <w:rsid w:val="005E55AE"/>
    <w:rsid w:val="005E614B"/>
    <w:rsid w:val="005E66F0"/>
    <w:rsid w:val="005E704B"/>
    <w:rsid w:val="005F1C37"/>
    <w:rsid w:val="005F29FE"/>
    <w:rsid w:val="005F31C0"/>
    <w:rsid w:val="005F3D56"/>
    <w:rsid w:val="005F4317"/>
    <w:rsid w:val="005F4478"/>
    <w:rsid w:val="005F55F4"/>
    <w:rsid w:val="005F5CBD"/>
    <w:rsid w:val="005F686A"/>
    <w:rsid w:val="00600302"/>
    <w:rsid w:val="00600460"/>
    <w:rsid w:val="00603ED6"/>
    <w:rsid w:val="006069B1"/>
    <w:rsid w:val="0060701E"/>
    <w:rsid w:val="006072F4"/>
    <w:rsid w:val="0061195E"/>
    <w:rsid w:val="00611C6A"/>
    <w:rsid w:val="00612F47"/>
    <w:rsid w:val="00613226"/>
    <w:rsid w:val="00613314"/>
    <w:rsid w:val="0061369F"/>
    <w:rsid w:val="006143E5"/>
    <w:rsid w:val="0061443F"/>
    <w:rsid w:val="006148FD"/>
    <w:rsid w:val="00615BF4"/>
    <w:rsid w:val="00620C1C"/>
    <w:rsid w:val="00620D36"/>
    <w:rsid w:val="00623167"/>
    <w:rsid w:val="00624732"/>
    <w:rsid w:val="006258F5"/>
    <w:rsid w:val="006261A2"/>
    <w:rsid w:val="0062708C"/>
    <w:rsid w:val="00630838"/>
    <w:rsid w:val="0063087D"/>
    <w:rsid w:val="006312ED"/>
    <w:rsid w:val="006328E8"/>
    <w:rsid w:val="00633D3F"/>
    <w:rsid w:val="0063456D"/>
    <w:rsid w:val="00634E2F"/>
    <w:rsid w:val="00637B4F"/>
    <w:rsid w:val="00640A08"/>
    <w:rsid w:val="006420A7"/>
    <w:rsid w:val="006437B5"/>
    <w:rsid w:val="00644A9A"/>
    <w:rsid w:val="006453CC"/>
    <w:rsid w:val="00645D5A"/>
    <w:rsid w:val="006532DD"/>
    <w:rsid w:val="00653586"/>
    <w:rsid w:val="0065441D"/>
    <w:rsid w:val="00654855"/>
    <w:rsid w:val="006550FA"/>
    <w:rsid w:val="006557CC"/>
    <w:rsid w:val="00655803"/>
    <w:rsid w:val="00655C4C"/>
    <w:rsid w:val="006560B4"/>
    <w:rsid w:val="00656AFC"/>
    <w:rsid w:val="0066045C"/>
    <w:rsid w:val="00660489"/>
    <w:rsid w:val="00660BDA"/>
    <w:rsid w:val="006619F4"/>
    <w:rsid w:val="00661A40"/>
    <w:rsid w:val="00663769"/>
    <w:rsid w:val="00663FAA"/>
    <w:rsid w:val="006745BE"/>
    <w:rsid w:val="00676834"/>
    <w:rsid w:val="00677B80"/>
    <w:rsid w:val="00680EC0"/>
    <w:rsid w:val="00681FCC"/>
    <w:rsid w:val="006820F8"/>
    <w:rsid w:val="00682E49"/>
    <w:rsid w:val="00682E67"/>
    <w:rsid w:val="00683159"/>
    <w:rsid w:val="00683C55"/>
    <w:rsid w:val="00685CD8"/>
    <w:rsid w:val="0069035A"/>
    <w:rsid w:val="00693380"/>
    <w:rsid w:val="00693EF9"/>
    <w:rsid w:val="006943A0"/>
    <w:rsid w:val="00694413"/>
    <w:rsid w:val="00694936"/>
    <w:rsid w:val="00697251"/>
    <w:rsid w:val="00697B6B"/>
    <w:rsid w:val="00697CA8"/>
    <w:rsid w:val="006A1DB3"/>
    <w:rsid w:val="006A3065"/>
    <w:rsid w:val="006A331E"/>
    <w:rsid w:val="006A579B"/>
    <w:rsid w:val="006A5E12"/>
    <w:rsid w:val="006A6566"/>
    <w:rsid w:val="006A7613"/>
    <w:rsid w:val="006B01FE"/>
    <w:rsid w:val="006B0997"/>
    <w:rsid w:val="006B106D"/>
    <w:rsid w:val="006B2C77"/>
    <w:rsid w:val="006B38CD"/>
    <w:rsid w:val="006B433D"/>
    <w:rsid w:val="006B4C7C"/>
    <w:rsid w:val="006B4FEC"/>
    <w:rsid w:val="006B64BD"/>
    <w:rsid w:val="006B7349"/>
    <w:rsid w:val="006C0DE8"/>
    <w:rsid w:val="006C15B5"/>
    <w:rsid w:val="006C188B"/>
    <w:rsid w:val="006C2C31"/>
    <w:rsid w:val="006C3E3E"/>
    <w:rsid w:val="006C4096"/>
    <w:rsid w:val="006C643A"/>
    <w:rsid w:val="006D0F02"/>
    <w:rsid w:val="006D116E"/>
    <w:rsid w:val="006D11DD"/>
    <w:rsid w:val="006D137D"/>
    <w:rsid w:val="006D3099"/>
    <w:rsid w:val="006D5519"/>
    <w:rsid w:val="006D64BC"/>
    <w:rsid w:val="006D6B5E"/>
    <w:rsid w:val="006E015C"/>
    <w:rsid w:val="006E063E"/>
    <w:rsid w:val="006E0704"/>
    <w:rsid w:val="006E21E9"/>
    <w:rsid w:val="006E4A2F"/>
    <w:rsid w:val="006E559D"/>
    <w:rsid w:val="006E5A25"/>
    <w:rsid w:val="006E5A93"/>
    <w:rsid w:val="006E6560"/>
    <w:rsid w:val="006E67AD"/>
    <w:rsid w:val="006E6FC0"/>
    <w:rsid w:val="006E7853"/>
    <w:rsid w:val="006E79CE"/>
    <w:rsid w:val="006F070D"/>
    <w:rsid w:val="006F0E60"/>
    <w:rsid w:val="006F11F6"/>
    <w:rsid w:val="006F2368"/>
    <w:rsid w:val="006F33C3"/>
    <w:rsid w:val="006F3FAD"/>
    <w:rsid w:val="006F793B"/>
    <w:rsid w:val="007004E4"/>
    <w:rsid w:val="007006DE"/>
    <w:rsid w:val="00701BFE"/>
    <w:rsid w:val="00706BB0"/>
    <w:rsid w:val="00706FF2"/>
    <w:rsid w:val="0070762F"/>
    <w:rsid w:val="00707933"/>
    <w:rsid w:val="00710CD9"/>
    <w:rsid w:val="00711C9A"/>
    <w:rsid w:val="00714C6F"/>
    <w:rsid w:val="00714EBB"/>
    <w:rsid w:val="00715681"/>
    <w:rsid w:val="0071581E"/>
    <w:rsid w:val="007168D3"/>
    <w:rsid w:val="00717C37"/>
    <w:rsid w:val="00720461"/>
    <w:rsid w:val="00720823"/>
    <w:rsid w:val="007213F0"/>
    <w:rsid w:val="007214A7"/>
    <w:rsid w:val="00721D8D"/>
    <w:rsid w:val="00722707"/>
    <w:rsid w:val="00724298"/>
    <w:rsid w:val="007254D9"/>
    <w:rsid w:val="007268FA"/>
    <w:rsid w:val="00727DD3"/>
    <w:rsid w:val="007305EC"/>
    <w:rsid w:val="00730999"/>
    <w:rsid w:val="007329B0"/>
    <w:rsid w:val="00734074"/>
    <w:rsid w:val="00734400"/>
    <w:rsid w:val="00734A17"/>
    <w:rsid w:val="00735013"/>
    <w:rsid w:val="00736181"/>
    <w:rsid w:val="00741E4F"/>
    <w:rsid w:val="00741EE3"/>
    <w:rsid w:val="00742C2B"/>
    <w:rsid w:val="00743507"/>
    <w:rsid w:val="00745A15"/>
    <w:rsid w:val="00746DC2"/>
    <w:rsid w:val="007470A8"/>
    <w:rsid w:val="0074756F"/>
    <w:rsid w:val="0074764B"/>
    <w:rsid w:val="00753947"/>
    <w:rsid w:val="00754290"/>
    <w:rsid w:val="00754625"/>
    <w:rsid w:val="0075512B"/>
    <w:rsid w:val="00756456"/>
    <w:rsid w:val="007578EA"/>
    <w:rsid w:val="0075794F"/>
    <w:rsid w:val="00757F64"/>
    <w:rsid w:val="00760288"/>
    <w:rsid w:val="00761A34"/>
    <w:rsid w:val="00763468"/>
    <w:rsid w:val="0076377C"/>
    <w:rsid w:val="00763B3A"/>
    <w:rsid w:val="00763BB4"/>
    <w:rsid w:val="00765962"/>
    <w:rsid w:val="00765FF6"/>
    <w:rsid w:val="00766E3B"/>
    <w:rsid w:val="007672EE"/>
    <w:rsid w:val="00767A86"/>
    <w:rsid w:val="00770053"/>
    <w:rsid w:val="0077083C"/>
    <w:rsid w:val="00772986"/>
    <w:rsid w:val="00774363"/>
    <w:rsid w:val="007752B7"/>
    <w:rsid w:val="0077610D"/>
    <w:rsid w:val="00776492"/>
    <w:rsid w:val="00776784"/>
    <w:rsid w:val="007767BD"/>
    <w:rsid w:val="00776DF0"/>
    <w:rsid w:val="007778AB"/>
    <w:rsid w:val="00780D6C"/>
    <w:rsid w:val="0078179A"/>
    <w:rsid w:val="00782ED5"/>
    <w:rsid w:val="007832C6"/>
    <w:rsid w:val="007860B3"/>
    <w:rsid w:val="007868D6"/>
    <w:rsid w:val="0078761F"/>
    <w:rsid w:val="00790591"/>
    <w:rsid w:val="007909D7"/>
    <w:rsid w:val="00791C13"/>
    <w:rsid w:val="00792399"/>
    <w:rsid w:val="0079608A"/>
    <w:rsid w:val="007960C8"/>
    <w:rsid w:val="00796273"/>
    <w:rsid w:val="007963FD"/>
    <w:rsid w:val="007965AF"/>
    <w:rsid w:val="0079688A"/>
    <w:rsid w:val="007979DB"/>
    <w:rsid w:val="00797E38"/>
    <w:rsid w:val="007A0721"/>
    <w:rsid w:val="007A2837"/>
    <w:rsid w:val="007A2F70"/>
    <w:rsid w:val="007A49A7"/>
    <w:rsid w:val="007A5032"/>
    <w:rsid w:val="007A53BB"/>
    <w:rsid w:val="007A69CE"/>
    <w:rsid w:val="007A7304"/>
    <w:rsid w:val="007A769D"/>
    <w:rsid w:val="007A7AA0"/>
    <w:rsid w:val="007B067B"/>
    <w:rsid w:val="007B13B5"/>
    <w:rsid w:val="007B1CB8"/>
    <w:rsid w:val="007B36E6"/>
    <w:rsid w:val="007B5A88"/>
    <w:rsid w:val="007B7045"/>
    <w:rsid w:val="007B7564"/>
    <w:rsid w:val="007B7B52"/>
    <w:rsid w:val="007C1B53"/>
    <w:rsid w:val="007C2829"/>
    <w:rsid w:val="007C2D07"/>
    <w:rsid w:val="007C3E16"/>
    <w:rsid w:val="007C557B"/>
    <w:rsid w:val="007C56BD"/>
    <w:rsid w:val="007D0BF2"/>
    <w:rsid w:val="007D1A1D"/>
    <w:rsid w:val="007D2112"/>
    <w:rsid w:val="007D2F33"/>
    <w:rsid w:val="007D3AF1"/>
    <w:rsid w:val="007D41A3"/>
    <w:rsid w:val="007D42CF"/>
    <w:rsid w:val="007D51CB"/>
    <w:rsid w:val="007D54C8"/>
    <w:rsid w:val="007D54D7"/>
    <w:rsid w:val="007D572A"/>
    <w:rsid w:val="007D662F"/>
    <w:rsid w:val="007D77EE"/>
    <w:rsid w:val="007E0150"/>
    <w:rsid w:val="007E197C"/>
    <w:rsid w:val="007E2256"/>
    <w:rsid w:val="007E2A5A"/>
    <w:rsid w:val="007E4F61"/>
    <w:rsid w:val="007E52D0"/>
    <w:rsid w:val="007E5BF3"/>
    <w:rsid w:val="007F1F34"/>
    <w:rsid w:val="007F277F"/>
    <w:rsid w:val="007F2987"/>
    <w:rsid w:val="007F343E"/>
    <w:rsid w:val="007F34B9"/>
    <w:rsid w:val="007F3AC1"/>
    <w:rsid w:val="007F4878"/>
    <w:rsid w:val="007F5B66"/>
    <w:rsid w:val="00800E4D"/>
    <w:rsid w:val="00801A32"/>
    <w:rsid w:val="008024BA"/>
    <w:rsid w:val="008048C8"/>
    <w:rsid w:val="00804E26"/>
    <w:rsid w:val="00805B3F"/>
    <w:rsid w:val="008066E1"/>
    <w:rsid w:val="00806E6E"/>
    <w:rsid w:val="0081097E"/>
    <w:rsid w:val="00811BF5"/>
    <w:rsid w:val="00812C8C"/>
    <w:rsid w:val="00812E54"/>
    <w:rsid w:val="00817530"/>
    <w:rsid w:val="00817BE2"/>
    <w:rsid w:val="00817DF3"/>
    <w:rsid w:val="00817E3F"/>
    <w:rsid w:val="00822230"/>
    <w:rsid w:val="0082263D"/>
    <w:rsid w:val="00822A41"/>
    <w:rsid w:val="00823172"/>
    <w:rsid w:val="008253B0"/>
    <w:rsid w:val="00825A53"/>
    <w:rsid w:val="00825F31"/>
    <w:rsid w:val="0082640E"/>
    <w:rsid w:val="00827F75"/>
    <w:rsid w:val="00827F76"/>
    <w:rsid w:val="00831AFE"/>
    <w:rsid w:val="00833402"/>
    <w:rsid w:val="00833CE5"/>
    <w:rsid w:val="00833DDE"/>
    <w:rsid w:val="0083664F"/>
    <w:rsid w:val="008368A0"/>
    <w:rsid w:val="00837FEA"/>
    <w:rsid w:val="00841DD4"/>
    <w:rsid w:val="00841FA0"/>
    <w:rsid w:val="00842713"/>
    <w:rsid w:val="008428E7"/>
    <w:rsid w:val="00842C5B"/>
    <w:rsid w:val="00843599"/>
    <w:rsid w:val="00844197"/>
    <w:rsid w:val="00847088"/>
    <w:rsid w:val="00847F59"/>
    <w:rsid w:val="00851887"/>
    <w:rsid w:val="00851DD6"/>
    <w:rsid w:val="008528D8"/>
    <w:rsid w:val="00852FEC"/>
    <w:rsid w:val="00853B28"/>
    <w:rsid w:val="0085469C"/>
    <w:rsid w:val="00854FC5"/>
    <w:rsid w:val="008551CD"/>
    <w:rsid w:val="00855563"/>
    <w:rsid w:val="00855DF2"/>
    <w:rsid w:val="00855EC7"/>
    <w:rsid w:val="00856F95"/>
    <w:rsid w:val="008570BB"/>
    <w:rsid w:val="0085766E"/>
    <w:rsid w:val="00860E09"/>
    <w:rsid w:val="00860ED5"/>
    <w:rsid w:val="008618C9"/>
    <w:rsid w:val="008627F2"/>
    <w:rsid w:val="00865197"/>
    <w:rsid w:val="00865264"/>
    <w:rsid w:val="00865591"/>
    <w:rsid w:val="00866440"/>
    <w:rsid w:val="0086705F"/>
    <w:rsid w:val="00867D4D"/>
    <w:rsid w:val="00870FBB"/>
    <w:rsid w:val="00871F4E"/>
    <w:rsid w:val="00876AE8"/>
    <w:rsid w:val="008808EB"/>
    <w:rsid w:val="00881EEA"/>
    <w:rsid w:val="008833CF"/>
    <w:rsid w:val="0088350A"/>
    <w:rsid w:val="008842E0"/>
    <w:rsid w:val="00884FDD"/>
    <w:rsid w:val="008859DF"/>
    <w:rsid w:val="00885F78"/>
    <w:rsid w:val="008877A8"/>
    <w:rsid w:val="00890793"/>
    <w:rsid w:val="00890B8D"/>
    <w:rsid w:val="008918DA"/>
    <w:rsid w:val="00892B5A"/>
    <w:rsid w:val="008959C5"/>
    <w:rsid w:val="00896266"/>
    <w:rsid w:val="00897C73"/>
    <w:rsid w:val="00897CE8"/>
    <w:rsid w:val="008A0488"/>
    <w:rsid w:val="008A068B"/>
    <w:rsid w:val="008A08CD"/>
    <w:rsid w:val="008A2159"/>
    <w:rsid w:val="008A2685"/>
    <w:rsid w:val="008A26CE"/>
    <w:rsid w:val="008A2B54"/>
    <w:rsid w:val="008A2C3D"/>
    <w:rsid w:val="008A329B"/>
    <w:rsid w:val="008A5471"/>
    <w:rsid w:val="008A54D7"/>
    <w:rsid w:val="008A7557"/>
    <w:rsid w:val="008B001E"/>
    <w:rsid w:val="008B03BD"/>
    <w:rsid w:val="008B03EF"/>
    <w:rsid w:val="008B0E60"/>
    <w:rsid w:val="008B0EF4"/>
    <w:rsid w:val="008B0F78"/>
    <w:rsid w:val="008B11A7"/>
    <w:rsid w:val="008B50A1"/>
    <w:rsid w:val="008B5960"/>
    <w:rsid w:val="008B6032"/>
    <w:rsid w:val="008B733E"/>
    <w:rsid w:val="008B7A7D"/>
    <w:rsid w:val="008B7B26"/>
    <w:rsid w:val="008C1FF5"/>
    <w:rsid w:val="008C291D"/>
    <w:rsid w:val="008C29B1"/>
    <w:rsid w:val="008C31B1"/>
    <w:rsid w:val="008C44FD"/>
    <w:rsid w:val="008C45B3"/>
    <w:rsid w:val="008C4988"/>
    <w:rsid w:val="008C7267"/>
    <w:rsid w:val="008C75D2"/>
    <w:rsid w:val="008D21F2"/>
    <w:rsid w:val="008D3068"/>
    <w:rsid w:val="008D3932"/>
    <w:rsid w:val="008D394D"/>
    <w:rsid w:val="008D3D24"/>
    <w:rsid w:val="008D50C1"/>
    <w:rsid w:val="008D510C"/>
    <w:rsid w:val="008D597E"/>
    <w:rsid w:val="008E1FA2"/>
    <w:rsid w:val="008E3E95"/>
    <w:rsid w:val="008E5CD4"/>
    <w:rsid w:val="008E62EF"/>
    <w:rsid w:val="008E772C"/>
    <w:rsid w:val="008F151C"/>
    <w:rsid w:val="008F2758"/>
    <w:rsid w:val="008F373B"/>
    <w:rsid w:val="008F412A"/>
    <w:rsid w:val="008F5F63"/>
    <w:rsid w:val="008F7A04"/>
    <w:rsid w:val="008F7AD7"/>
    <w:rsid w:val="0090319C"/>
    <w:rsid w:val="009038E6"/>
    <w:rsid w:val="0090593D"/>
    <w:rsid w:val="009076A7"/>
    <w:rsid w:val="009101A1"/>
    <w:rsid w:val="009114C7"/>
    <w:rsid w:val="00911BB0"/>
    <w:rsid w:val="00911C22"/>
    <w:rsid w:val="00912856"/>
    <w:rsid w:val="00912AD8"/>
    <w:rsid w:val="00912C40"/>
    <w:rsid w:val="00912F84"/>
    <w:rsid w:val="0091312C"/>
    <w:rsid w:val="00913D5D"/>
    <w:rsid w:val="009143AB"/>
    <w:rsid w:val="009156BD"/>
    <w:rsid w:val="00916AAA"/>
    <w:rsid w:val="00917097"/>
    <w:rsid w:val="00917CB7"/>
    <w:rsid w:val="00923859"/>
    <w:rsid w:val="00923DD5"/>
    <w:rsid w:val="0092443C"/>
    <w:rsid w:val="00925103"/>
    <w:rsid w:val="0092591A"/>
    <w:rsid w:val="0092670B"/>
    <w:rsid w:val="00927745"/>
    <w:rsid w:val="009300B9"/>
    <w:rsid w:val="0093050C"/>
    <w:rsid w:val="00931F7D"/>
    <w:rsid w:val="0093452C"/>
    <w:rsid w:val="00935533"/>
    <w:rsid w:val="00936FBE"/>
    <w:rsid w:val="00937B43"/>
    <w:rsid w:val="009408C3"/>
    <w:rsid w:val="00941536"/>
    <w:rsid w:val="009419F4"/>
    <w:rsid w:val="009437BE"/>
    <w:rsid w:val="00947415"/>
    <w:rsid w:val="009475E1"/>
    <w:rsid w:val="00947AE3"/>
    <w:rsid w:val="00951DAB"/>
    <w:rsid w:val="00951E49"/>
    <w:rsid w:val="00952622"/>
    <w:rsid w:val="00952E7E"/>
    <w:rsid w:val="009554EB"/>
    <w:rsid w:val="009556E0"/>
    <w:rsid w:val="00955EB0"/>
    <w:rsid w:val="00956C03"/>
    <w:rsid w:val="00961700"/>
    <w:rsid w:val="009618D0"/>
    <w:rsid w:val="009626D4"/>
    <w:rsid w:val="00962F12"/>
    <w:rsid w:val="009667A9"/>
    <w:rsid w:val="0096768C"/>
    <w:rsid w:val="009708DF"/>
    <w:rsid w:val="009723AF"/>
    <w:rsid w:val="00972816"/>
    <w:rsid w:val="00972D60"/>
    <w:rsid w:val="00972EC9"/>
    <w:rsid w:val="0097465D"/>
    <w:rsid w:val="00975632"/>
    <w:rsid w:val="009800AE"/>
    <w:rsid w:val="009801DC"/>
    <w:rsid w:val="009804F5"/>
    <w:rsid w:val="00980984"/>
    <w:rsid w:val="00982929"/>
    <w:rsid w:val="009836F3"/>
    <w:rsid w:val="009843CF"/>
    <w:rsid w:val="00986B04"/>
    <w:rsid w:val="009905FD"/>
    <w:rsid w:val="00990663"/>
    <w:rsid w:val="009907CC"/>
    <w:rsid w:val="009908CF"/>
    <w:rsid w:val="00990A09"/>
    <w:rsid w:val="00990E45"/>
    <w:rsid w:val="00992271"/>
    <w:rsid w:val="00993B69"/>
    <w:rsid w:val="00995A5C"/>
    <w:rsid w:val="00995F7D"/>
    <w:rsid w:val="009A022C"/>
    <w:rsid w:val="009A0EF2"/>
    <w:rsid w:val="009A1005"/>
    <w:rsid w:val="009A1D01"/>
    <w:rsid w:val="009A23F0"/>
    <w:rsid w:val="009A2C3E"/>
    <w:rsid w:val="009A3404"/>
    <w:rsid w:val="009A36FC"/>
    <w:rsid w:val="009A4975"/>
    <w:rsid w:val="009A6E01"/>
    <w:rsid w:val="009A72B9"/>
    <w:rsid w:val="009B02D7"/>
    <w:rsid w:val="009B0C05"/>
    <w:rsid w:val="009B1676"/>
    <w:rsid w:val="009B19A0"/>
    <w:rsid w:val="009B2022"/>
    <w:rsid w:val="009B3097"/>
    <w:rsid w:val="009B3591"/>
    <w:rsid w:val="009B558C"/>
    <w:rsid w:val="009B610B"/>
    <w:rsid w:val="009B6D1D"/>
    <w:rsid w:val="009B71B4"/>
    <w:rsid w:val="009B7B70"/>
    <w:rsid w:val="009C163E"/>
    <w:rsid w:val="009C3EF8"/>
    <w:rsid w:val="009C3FB5"/>
    <w:rsid w:val="009C4891"/>
    <w:rsid w:val="009C55B1"/>
    <w:rsid w:val="009C65A1"/>
    <w:rsid w:val="009C6BB7"/>
    <w:rsid w:val="009D1BFC"/>
    <w:rsid w:val="009D2D9C"/>
    <w:rsid w:val="009D4FAA"/>
    <w:rsid w:val="009D6E04"/>
    <w:rsid w:val="009D7813"/>
    <w:rsid w:val="009E033B"/>
    <w:rsid w:val="009E0667"/>
    <w:rsid w:val="009E0AFC"/>
    <w:rsid w:val="009E0DCD"/>
    <w:rsid w:val="009E12AD"/>
    <w:rsid w:val="009E1538"/>
    <w:rsid w:val="009E17B9"/>
    <w:rsid w:val="009E26C3"/>
    <w:rsid w:val="009E30C2"/>
    <w:rsid w:val="009E3603"/>
    <w:rsid w:val="009E389E"/>
    <w:rsid w:val="009E39F1"/>
    <w:rsid w:val="009E3E0E"/>
    <w:rsid w:val="009E4193"/>
    <w:rsid w:val="009E5ADB"/>
    <w:rsid w:val="009E72D7"/>
    <w:rsid w:val="009F0016"/>
    <w:rsid w:val="009F03ED"/>
    <w:rsid w:val="009F1234"/>
    <w:rsid w:val="009F53B7"/>
    <w:rsid w:val="009F5816"/>
    <w:rsid w:val="009F6E51"/>
    <w:rsid w:val="009F6EA3"/>
    <w:rsid w:val="009F73DB"/>
    <w:rsid w:val="00A00E29"/>
    <w:rsid w:val="00A02034"/>
    <w:rsid w:val="00A04849"/>
    <w:rsid w:val="00A05112"/>
    <w:rsid w:val="00A05468"/>
    <w:rsid w:val="00A0597E"/>
    <w:rsid w:val="00A05C53"/>
    <w:rsid w:val="00A0679F"/>
    <w:rsid w:val="00A06EAD"/>
    <w:rsid w:val="00A076C1"/>
    <w:rsid w:val="00A077A7"/>
    <w:rsid w:val="00A077D1"/>
    <w:rsid w:val="00A07CA8"/>
    <w:rsid w:val="00A106C3"/>
    <w:rsid w:val="00A11AF0"/>
    <w:rsid w:val="00A12BCC"/>
    <w:rsid w:val="00A12EF7"/>
    <w:rsid w:val="00A13F3F"/>
    <w:rsid w:val="00A14BBF"/>
    <w:rsid w:val="00A156E0"/>
    <w:rsid w:val="00A15DA4"/>
    <w:rsid w:val="00A1650C"/>
    <w:rsid w:val="00A1656C"/>
    <w:rsid w:val="00A1749D"/>
    <w:rsid w:val="00A17845"/>
    <w:rsid w:val="00A17F44"/>
    <w:rsid w:val="00A2128F"/>
    <w:rsid w:val="00A21A8C"/>
    <w:rsid w:val="00A2262A"/>
    <w:rsid w:val="00A229D7"/>
    <w:rsid w:val="00A22B44"/>
    <w:rsid w:val="00A232CC"/>
    <w:rsid w:val="00A238F5"/>
    <w:rsid w:val="00A261B2"/>
    <w:rsid w:val="00A2661D"/>
    <w:rsid w:val="00A26CDF"/>
    <w:rsid w:val="00A277D5"/>
    <w:rsid w:val="00A302BF"/>
    <w:rsid w:val="00A30AE5"/>
    <w:rsid w:val="00A30D04"/>
    <w:rsid w:val="00A32619"/>
    <w:rsid w:val="00A3413C"/>
    <w:rsid w:val="00A353A4"/>
    <w:rsid w:val="00A35994"/>
    <w:rsid w:val="00A37B0C"/>
    <w:rsid w:val="00A37F01"/>
    <w:rsid w:val="00A40B7A"/>
    <w:rsid w:val="00A42815"/>
    <w:rsid w:val="00A43359"/>
    <w:rsid w:val="00A4360A"/>
    <w:rsid w:val="00A47693"/>
    <w:rsid w:val="00A47EFD"/>
    <w:rsid w:val="00A514D5"/>
    <w:rsid w:val="00A5167F"/>
    <w:rsid w:val="00A518D0"/>
    <w:rsid w:val="00A52F4C"/>
    <w:rsid w:val="00A53AC0"/>
    <w:rsid w:val="00A54029"/>
    <w:rsid w:val="00A547F5"/>
    <w:rsid w:val="00A553D8"/>
    <w:rsid w:val="00A554C7"/>
    <w:rsid w:val="00A55888"/>
    <w:rsid w:val="00A55B71"/>
    <w:rsid w:val="00A56F28"/>
    <w:rsid w:val="00A572E2"/>
    <w:rsid w:val="00A6017D"/>
    <w:rsid w:val="00A60628"/>
    <w:rsid w:val="00A60B3E"/>
    <w:rsid w:val="00A61E3F"/>
    <w:rsid w:val="00A63DAD"/>
    <w:rsid w:val="00A668E9"/>
    <w:rsid w:val="00A70033"/>
    <w:rsid w:val="00A71E78"/>
    <w:rsid w:val="00A725EC"/>
    <w:rsid w:val="00A728CD"/>
    <w:rsid w:val="00A72DCB"/>
    <w:rsid w:val="00A7362C"/>
    <w:rsid w:val="00A738FB"/>
    <w:rsid w:val="00A75264"/>
    <w:rsid w:val="00A756B2"/>
    <w:rsid w:val="00A76D96"/>
    <w:rsid w:val="00A81D47"/>
    <w:rsid w:val="00A82051"/>
    <w:rsid w:val="00A83474"/>
    <w:rsid w:val="00A85321"/>
    <w:rsid w:val="00A863C8"/>
    <w:rsid w:val="00A87C59"/>
    <w:rsid w:val="00A925BD"/>
    <w:rsid w:val="00A926B9"/>
    <w:rsid w:val="00A93EE5"/>
    <w:rsid w:val="00A946AB"/>
    <w:rsid w:val="00A94B7B"/>
    <w:rsid w:val="00A94BCE"/>
    <w:rsid w:val="00A96C94"/>
    <w:rsid w:val="00A97190"/>
    <w:rsid w:val="00AA1AB7"/>
    <w:rsid w:val="00AA3DCD"/>
    <w:rsid w:val="00AA5145"/>
    <w:rsid w:val="00AA56E9"/>
    <w:rsid w:val="00AB0379"/>
    <w:rsid w:val="00AB1819"/>
    <w:rsid w:val="00AB393D"/>
    <w:rsid w:val="00AB523B"/>
    <w:rsid w:val="00AB5C65"/>
    <w:rsid w:val="00AB704B"/>
    <w:rsid w:val="00AB7A4C"/>
    <w:rsid w:val="00AC1C7D"/>
    <w:rsid w:val="00AC2083"/>
    <w:rsid w:val="00AC25B9"/>
    <w:rsid w:val="00AC4001"/>
    <w:rsid w:val="00AC492C"/>
    <w:rsid w:val="00AC4C04"/>
    <w:rsid w:val="00AC4D79"/>
    <w:rsid w:val="00AC51B8"/>
    <w:rsid w:val="00AC7177"/>
    <w:rsid w:val="00AC75D3"/>
    <w:rsid w:val="00AC799D"/>
    <w:rsid w:val="00AD140B"/>
    <w:rsid w:val="00AD4B82"/>
    <w:rsid w:val="00AD4D0D"/>
    <w:rsid w:val="00AD56B3"/>
    <w:rsid w:val="00AD5E68"/>
    <w:rsid w:val="00AD6A43"/>
    <w:rsid w:val="00AE0140"/>
    <w:rsid w:val="00AE0A21"/>
    <w:rsid w:val="00AE0E82"/>
    <w:rsid w:val="00AE16FD"/>
    <w:rsid w:val="00AE179F"/>
    <w:rsid w:val="00AE2A8A"/>
    <w:rsid w:val="00AE2B72"/>
    <w:rsid w:val="00AE3896"/>
    <w:rsid w:val="00AE4460"/>
    <w:rsid w:val="00AE4E7D"/>
    <w:rsid w:val="00AE73F0"/>
    <w:rsid w:val="00AE7BE7"/>
    <w:rsid w:val="00AE7CEA"/>
    <w:rsid w:val="00AE7F13"/>
    <w:rsid w:val="00AF1123"/>
    <w:rsid w:val="00AF39A8"/>
    <w:rsid w:val="00AF4586"/>
    <w:rsid w:val="00AF45F0"/>
    <w:rsid w:val="00AF5629"/>
    <w:rsid w:val="00AF67E5"/>
    <w:rsid w:val="00AF6DA2"/>
    <w:rsid w:val="00AF7610"/>
    <w:rsid w:val="00B00754"/>
    <w:rsid w:val="00B012C5"/>
    <w:rsid w:val="00B0409F"/>
    <w:rsid w:val="00B06A55"/>
    <w:rsid w:val="00B0706B"/>
    <w:rsid w:val="00B0726D"/>
    <w:rsid w:val="00B07F5C"/>
    <w:rsid w:val="00B11144"/>
    <w:rsid w:val="00B11732"/>
    <w:rsid w:val="00B1252E"/>
    <w:rsid w:val="00B13CFB"/>
    <w:rsid w:val="00B16BE0"/>
    <w:rsid w:val="00B17AB9"/>
    <w:rsid w:val="00B20AA6"/>
    <w:rsid w:val="00B223ED"/>
    <w:rsid w:val="00B25764"/>
    <w:rsid w:val="00B27D64"/>
    <w:rsid w:val="00B3030B"/>
    <w:rsid w:val="00B3048B"/>
    <w:rsid w:val="00B30540"/>
    <w:rsid w:val="00B30883"/>
    <w:rsid w:val="00B30DDA"/>
    <w:rsid w:val="00B32619"/>
    <w:rsid w:val="00B34DFB"/>
    <w:rsid w:val="00B35E89"/>
    <w:rsid w:val="00B3788A"/>
    <w:rsid w:val="00B37ED5"/>
    <w:rsid w:val="00B404FE"/>
    <w:rsid w:val="00B42748"/>
    <w:rsid w:val="00B4390B"/>
    <w:rsid w:val="00B442C0"/>
    <w:rsid w:val="00B44362"/>
    <w:rsid w:val="00B453F6"/>
    <w:rsid w:val="00B510A6"/>
    <w:rsid w:val="00B51498"/>
    <w:rsid w:val="00B530FE"/>
    <w:rsid w:val="00B55669"/>
    <w:rsid w:val="00B56F66"/>
    <w:rsid w:val="00B57EB5"/>
    <w:rsid w:val="00B60201"/>
    <w:rsid w:val="00B6054D"/>
    <w:rsid w:val="00B61864"/>
    <w:rsid w:val="00B61C8C"/>
    <w:rsid w:val="00B6319C"/>
    <w:rsid w:val="00B637BF"/>
    <w:rsid w:val="00B638C4"/>
    <w:rsid w:val="00B64B45"/>
    <w:rsid w:val="00B66DE7"/>
    <w:rsid w:val="00B711B9"/>
    <w:rsid w:val="00B73151"/>
    <w:rsid w:val="00B7375D"/>
    <w:rsid w:val="00B73C3A"/>
    <w:rsid w:val="00B740E6"/>
    <w:rsid w:val="00B74C1D"/>
    <w:rsid w:val="00B74C4A"/>
    <w:rsid w:val="00B75E89"/>
    <w:rsid w:val="00B76CAA"/>
    <w:rsid w:val="00B7701E"/>
    <w:rsid w:val="00B80BB2"/>
    <w:rsid w:val="00B834DE"/>
    <w:rsid w:val="00B83FEB"/>
    <w:rsid w:val="00B87284"/>
    <w:rsid w:val="00B91239"/>
    <w:rsid w:val="00B9293D"/>
    <w:rsid w:val="00B93336"/>
    <w:rsid w:val="00B93EAB"/>
    <w:rsid w:val="00B948A7"/>
    <w:rsid w:val="00B95E15"/>
    <w:rsid w:val="00B9634D"/>
    <w:rsid w:val="00B96593"/>
    <w:rsid w:val="00B970F2"/>
    <w:rsid w:val="00B97CED"/>
    <w:rsid w:val="00BA1684"/>
    <w:rsid w:val="00BA22D4"/>
    <w:rsid w:val="00BA2682"/>
    <w:rsid w:val="00BA35EC"/>
    <w:rsid w:val="00BA5C8D"/>
    <w:rsid w:val="00BB1562"/>
    <w:rsid w:val="00BB16FA"/>
    <w:rsid w:val="00BB21DC"/>
    <w:rsid w:val="00BB3187"/>
    <w:rsid w:val="00BB3BFD"/>
    <w:rsid w:val="00BB5848"/>
    <w:rsid w:val="00BB6A51"/>
    <w:rsid w:val="00BB765A"/>
    <w:rsid w:val="00BC13FF"/>
    <w:rsid w:val="00BC3349"/>
    <w:rsid w:val="00BC4BC6"/>
    <w:rsid w:val="00BC6293"/>
    <w:rsid w:val="00BC6501"/>
    <w:rsid w:val="00BC699E"/>
    <w:rsid w:val="00BC7DA6"/>
    <w:rsid w:val="00BD0CDD"/>
    <w:rsid w:val="00BD174E"/>
    <w:rsid w:val="00BD1901"/>
    <w:rsid w:val="00BD1FC4"/>
    <w:rsid w:val="00BD5120"/>
    <w:rsid w:val="00BD5670"/>
    <w:rsid w:val="00BD59FB"/>
    <w:rsid w:val="00BD5CED"/>
    <w:rsid w:val="00BD5EC3"/>
    <w:rsid w:val="00BE0F00"/>
    <w:rsid w:val="00BE114B"/>
    <w:rsid w:val="00BE3179"/>
    <w:rsid w:val="00BE4AB9"/>
    <w:rsid w:val="00BE65AC"/>
    <w:rsid w:val="00BE72F4"/>
    <w:rsid w:val="00BE75E6"/>
    <w:rsid w:val="00BE7C87"/>
    <w:rsid w:val="00BF1061"/>
    <w:rsid w:val="00BF19D8"/>
    <w:rsid w:val="00BF19FF"/>
    <w:rsid w:val="00BF2335"/>
    <w:rsid w:val="00BF55B7"/>
    <w:rsid w:val="00BF5823"/>
    <w:rsid w:val="00BF59AA"/>
    <w:rsid w:val="00BF657F"/>
    <w:rsid w:val="00BF70A3"/>
    <w:rsid w:val="00C006CB"/>
    <w:rsid w:val="00C01268"/>
    <w:rsid w:val="00C01682"/>
    <w:rsid w:val="00C03051"/>
    <w:rsid w:val="00C03E59"/>
    <w:rsid w:val="00C0489E"/>
    <w:rsid w:val="00C04CDA"/>
    <w:rsid w:val="00C04EF8"/>
    <w:rsid w:val="00C0549B"/>
    <w:rsid w:val="00C0594D"/>
    <w:rsid w:val="00C05F94"/>
    <w:rsid w:val="00C07D98"/>
    <w:rsid w:val="00C10A73"/>
    <w:rsid w:val="00C12328"/>
    <w:rsid w:val="00C13026"/>
    <w:rsid w:val="00C13B7A"/>
    <w:rsid w:val="00C14E77"/>
    <w:rsid w:val="00C17BAC"/>
    <w:rsid w:val="00C21DD8"/>
    <w:rsid w:val="00C21FE9"/>
    <w:rsid w:val="00C22840"/>
    <w:rsid w:val="00C23851"/>
    <w:rsid w:val="00C24315"/>
    <w:rsid w:val="00C24E16"/>
    <w:rsid w:val="00C25F3F"/>
    <w:rsid w:val="00C27FA7"/>
    <w:rsid w:val="00C31831"/>
    <w:rsid w:val="00C354CB"/>
    <w:rsid w:val="00C35525"/>
    <w:rsid w:val="00C363BA"/>
    <w:rsid w:val="00C36629"/>
    <w:rsid w:val="00C4102B"/>
    <w:rsid w:val="00C41BD5"/>
    <w:rsid w:val="00C43E5C"/>
    <w:rsid w:val="00C46236"/>
    <w:rsid w:val="00C50A1F"/>
    <w:rsid w:val="00C51158"/>
    <w:rsid w:val="00C51ED4"/>
    <w:rsid w:val="00C527A4"/>
    <w:rsid w:val="00C528DC"/>
    <w:rsid w:val="00C53793"/>
    <w:rsid w:val="00C53EE7"/>
    <w:rsid w:val="00C54619"/>
    <w:rsid w:val="00C54C8E"/>
    <w:rsid w:val="00C57840"/>
    <w:rsid w:val="00C57D9B"/>
    <w:rsid w:val="00C57EE0"/>
    <w:rsid w:val="00C61172"/>
    <w:rsid w:val="00C621E4"/>
    <w:rsid w:val="00C62B58"/>
    <w:rsid w:val="00C63D12"/>
    <w:rsid w:val="00C64899"/>
    <w:rsid w:val="00C6533F"/>
    <w:rsid w:val="00C653AF"/>
    <w:rsid w:val="00C66235"/>
    <w:rsid w:val="00C70BFB"/>
    <w:rsid w:val="00C714C9"/>
    <w:rsid w:val="00C71544"/>
    <w:rsid w:val="00C71FE0"/>
    <w:rsid w:val="00C72B46"/>
    <w:rsid w:val="00C733D9"/>
    <w:rsid w:val="00C769B2"/>
    <w:rsid w:val="00C76CCE"/>
    <w:rsid w:val="00C77188"/>
    <w:rsid w:val="00C8007F"/>
    <w:rsid w:val="00C8137E"/>
    <w:rsid w:val="00C81BCF"/>
    <w:rsid w:val="00C83A58"/>
    <w:rsid w:val="00C83C4D"/>
    <w:rsid w:val="00C8622D"/>
    <w:rsid w:val="00C911A7"/>
    <w:rsid w:val="00C91618"/>
    <w:rsid w:val="00C93FA8"/>
    <w:rsid w:val="00C94488"/>
    <w:rsid w:val="00C946DF"/>
    <w:rsid w:val="00C94848"/>
    <w:rsid w:val="00C9497D"/>
    <w:rsid w:val="00C950E0"/>
    <w:rsid w:val="00C9702F"/>
    <w:rsid w:val="00C97C02"/>
    <w:rsid w:val="00CA0FCC"/>
    <w:rsid w:val="00CA10FE"/>
    <w:rsid w:val="00CA1B15"/>
    <w:rsid w:val="00CA1D15"/>
    <w:rsid w:val="00CA2C12"/>
    <w:rsid w:val="00CA54D3"/>
    <w:rsid w:val="00CA58CC"/>
    <w:rsid w:val="00CA643B"/>
    <w:rsid w:val="00CA6B21"/>
    <w:rsid w:val="00CA72C9"/>
    <w:rsid w:val="00CA7499"/>
    <w:rsid w:val="00CB04CD"/>
    <w:rsid w:val="00CB1442"/>
    <w:rsid w:val="00CB1746"/>
    <w:rsid w:val="00CB1909"/>
    <w:rsid w:val="00CB4A4A"/>
    <w:rsid w:val="00CB6D42"/>
    <w:rsid w:val="00CB791E"/>
    <w:rsid w:val="00CC021E"/>
    <w:rsid w:val="00CC1204"/>
    <w:rsid w:val="00CC286C"/>
    <w:rsid w:val="00CC3D85"/>
    <w:rsid w:val="00CC43FD"/>
    <w:rsid w:val="00CC50CE"/>
    <w:rsid w:val="00CC55F7"/>
    <w:rsid w:val="00CC61FA"/>
    <w:rsid w:val="00CC6862"/>
    <w:rsid w:val="00CC68FB"/>
    <w:rsid w:val="00CC6C2A"/>
    <w:rsid w:val="00CC789C"/>
    <w:rsid w:val="00CC7BAF"/>
    <w:rsid w:val="00CD03C4"/>
    <w:rsid w:val="00CD0947"/>
    <w:rsid w:val="00CD095F"/>
    <w:rsid w:val="00CD1C55"/>
    <w:rsid w:val="00CD25D4"/>
    <w:rsid w:val="00CD38D9"/>
    <w:rsid w:val="00CD3AF8"/>
    <w:rsid w:val="00CD40A5"/>
    <w:rsid w:val="00CD570A"/>
    <w:rsid w:val="00CD6DD0"/>
    <w:rsid w:val="00CD7B3F"/>
    <w:rsid w:val="00CE161C"/>
    <w:rsid w:val="00CE1F86"/>
    <w:rsid w:val="00CE2865"/>
    <w:rsid w:val="00CE35C9"/>
    <w:rsid w:val="00CE36D3"/>
    <w:rsid w:val="00CE4118"/>
    <w:rsid w:val="00CE4FE4"/>
    <w:rsid w:val="00CE5A55"/>
    <w:rsid w:val="00CE6475"/>
    <w:rsid w:val="00CE777E"/>
    <w:rsid w:val="00CF298C"/>
    <w:rsid w:val="00CF31C7"/>
    <w:rsid w:val="00CF58DC"/>
    <w:rsid w:val="00CF5A06"/>
    <w:rsid w:val="00CF6423"/>
    <w:rsid w:val="00CF6777"/>
    <w:rsid w:val="00CF6BC1"/>
    <w:rsid w:val="00CF7067"/>
    <w:rsid w:val="00D00D0B"/>
    <w:rsid w:val="00D014D9"/>
    <w:rsid w:val="00D03EDB"/>
    <w:rsid w:val="00D04315"/>
    <w:rsid w:val="00D047D7"/>
    <w:rsid w:val="00D05FD7"/>
    <w:rsid w:val="00D07556"/>
    <w:rsid w:val="00D07C4E"/>
    <w:rsid w:val="00D1025D"/>
    <w:rsid w:val="00D14447"/>
    <w:rsid w:val="00D14BA5"/>
    <w:rsid w:val="00D153BE"/>
    <w:rsid w:val="00D165EB"/>
    <w:rsid w:val="00D16AE8"/>
    <w:rsid w:val="00D16CB4"/>
    <w:rsid w:val="00D17CF8"/>
    <w:rsid w:val="00D20421"/>
    <w:rsid w:val="00D20B26"/>
    <w:rsid w:val="00D20EC9"/>
    <w:rsid w:val="00D221A6"/>
    <w:rsid w:val="00D23783"/>
    <w:rsid w:val="00D237BE"/>
    <w:rsid w:val="00D2396A"/>
    <w:rsid w:val="00D23EEA"/>
    <w:rsid w:val="00D25B01"/>
    <w:rsid w:val="00D25F34"/>
    <w:rsid w:val="00D261F4"/>
    <w:rsid w:val="00D26FFE"/>
    <w:rsid w:val="00D2777A"/>
    <w:rsid w:val="00D32974"/>
    <w:rsid w:val="00D353BF"/>
    <w:rsid w:val="00D35A84"/>
    <w:rsid w:val="00D360F3"/>
    <w:rsid w:val="00D36E56"/>
    <w:rsid w:val="00D372EF"/>
    <w:rsid w:val="00D41D8C"/>
    <w:rsid w:val="00D42510"/>
    <w:rsid w:val="00D42CE0"/>
    <w:rsid w:val="00D4353F"/>
    <w:rsid w:val="00D435A0"/>
    <w:rsid w:val="00D43F76"/>
    <w:rsid w:val="00D4419E"/>
    <w:rsid w:val="00D4600B"/>
    <w:rsid w:val="00D46C5A"/>
    <w:rsid w:val="00D50F17"/>
    <w:rsid w:val="00D51339"/>
    <w:rsid w:val="00D519D4"/>
    <w:rsid w:val="00D5285F"/>
    <w:rsid w:val="00D539A9"/>
    <w:rsid w:val="00D557CF"/>
    <w:rsid w:val="00D575D5"/>
    <w:rsid w:val="00D6223F"/>
    <w:rsid w:val="00D63035"/>
    <w:rsid w:val="00D63095"/>
    <w:rsid w:val="00D6394E"/>
    <w:rsid w:val="00D65066"/>
    <w:rsid w:val="00D6526E"/>
    <w:rsid w:val="00D677A5"/>
    <w:rsid w:val="00D70398"/>
    <w:rsid w:val="00D7116D"/>
    <w:rsid w:val="00D71356"/>
    <w:rsid w:val="00D7153A"/>
    <w:rsid w:val="00D719D0"/>
    <w:rsid w:val="00D719EC"/>
    <w:rsid w:val="00D76965"/>
    <w:rsid w:val="00D8178C"/>
    <w:rsid w:val="00D81961"/>
    <w:rsid w:val="00D82D1F"/>
    <w:rsid w:val="00D857C9"/>
    <w:rsid w:val="00D86690"/>
    <w:rsid w:val="00D87629"/>
    <w:rsid w:val="00D90381"/>
    <w:rsid w:val="00D90544"/>
    <w:rsid w:val="00D91976"/>
    <w:rsid w:val="00D929B8"/>
    <w:rsid w:val="00D95ACC"/>
    <w:rsid w:val="00D95E1A"/>
    <w:rsid w:val="00D969A4"/>
    <w:rsid w:val="00D970E8"/>
    <w:rsid w:val="00D9713E"/>
    <w:rsid w:val="00D97C48"/>
    <w:rsid w:val="00D97F3D"/>
    <w:rsid w:val="00DA0206"/>
    <w:rsid w:val="00DA2E16"/>
    <w:rsid w:val="00DA31F7"/>
    <w:rsid w:val="00DA60C8"/>
    <w:rsid w:val="00DA7245"/>
    <w:rsid w:val="00DA7827"/>
    <w:rsid w:val="00DA7D1F"/>
    <w:rsid w:val="00DB0531"/>
    <w:rsid w:val="00DB2270"/>
    <w:rsid w:val="00DB38CC"/>
    <w:rsid w:val="00DB3FAB"/>
    <w:rsid w:val="00DB48B8"/>
    <w:rsid w:val="00DB6286"/>
    <w:rsid w:val="00DB63A5"/>
    <w:rsid w:val="00DB7270"/>
    <w:rsid w:val="00DC1922"/>
    <w:rsid w:val="00DC5C9B"/>
    <w:rsid w:val="00DC6A9E"/>
    <w:rsid w:val="00DD1B50"/>
    <w:rsid w:val="00DD3F10"/>
    <w:rsid w:val="00DD3FCC"/>
    <w:rsid w:val="00DD489E"/>
    <w:rsid w:val="00DD7194"/>
    <w:rsid w:val="00DE00CF"/>
    <w:rsid w:val="00DE0B43"/>
    <w:rsid w:val="00DE10CB"/>
    <w:rsid w:val="00DE154A"/>
    <w:rsid w:val="00DE4276"/>
    <w:rsid w:val="00DF11E1"/>
    <w:rsid w:val="00DF14AE"/>
    <w:rsid w:val="00DF1EF7"/>
    <w:rsid w:val="00DF30F8"/>
    <w:rsid w:val="00DF33F7"/>
    <w:rsid w:val="00DF4E90"/>
    <w:rsid w:val="00DF6128"/>
    <w:rsid w:val="00DF6F5B"/>
    <w:rsid w:val="00E000AD"/>
    <w:rsid w:val="00E01047"/>
    <w:rsid w:val="00E024AA"/>
    <w:rsid w:val="00E02658"/>
    <w:rsid w:val="00E02C0B"/>
    <w:rsid w:val="00E03357"/>
    <w:rsid w:val="00E03586"/>
    <w:rsid w:val="00E038C7"/>
    <w:rsid w:val="00E03AA1"/>
    <w:rsid w:val="00E0637D"/>
    <w:rsid w:val="00E07402"/>
    <w:rsid w:val="00E07853"/>
    <w:rsid w:val="00E1055F"/>
    <w:rsid w:val="00E1095C"/>
    <w:rsid w:val="00E13856"/>
    <w:rsid w:val="00E155F3"/>
    <w:rsid w:val="00E15B48"/>
    <w:rsid w:val="00E15D72"/>
    <w:rsid w:val="00E16B02"/>
    <w:rsid w:val="00E17D8D"/>
    <w:rsid w:val="00E216DC"/>
    <w:rsid w:val="00E219D9"/>
    <w:rsid w:val="00E22A51"/>
    <w:rsid w:val="00E2383C"/>
    <w:rsid w:val="00E25399"/>
    <w:rsid w:val="00E25AB9"/>
    <w:rsid w:val="00E25CFF"/>
    <w:rsid w:val="00E27F5B"/>
    <w:rsid w:val="00E30744"/>
    <w:rsid w:val="00E3124A"/>
    <w:rsid w:val="00E3164D"/>
    <w:rsid w:val="00E326E1"/>
    <w:rsid w:val="00E3367F"/>
    <w:rsid w:val="00E339FC"/>
    <w:rsid w:val="00E36668"/>
    <w:rsid w:val="00E4016F"/>
    <w:rsid w:val="00E40C81"/>
    <w:rsid w:val="00E422C7"/>
    <w:rsid w:val="00E4311F"/>
    <w:rsid w:val="00E43B7F"/>
    <w:rsid w:val="00E44451"/>
    <w:rsid w:val="00E466A9"/>
    <w:rsid w:val="00E5019C"/>
    <w:rsid w:val="00E5026C"/>
    <w:rsid w:val="00E50623"/>
    <w:rsid w:val="00E537B9"/>
    <w:rsid w:val="00E53E19"/>
    <w:rsid w:val="00E53F7C"/>
    <w:rsid w:val="00E54515"/>
    <w:rsid w:val="00E54E93"/>
    <w:rsid w:val="00E55B9B"/>
    <w:rsid w:val="00E55F77"/>
    <w:rsid w:val="00E571FF"/>
    <w:rsid w:val="00E6077C"/>
    <w:rsid w:val="00E60C01"/>
    <w:rsid w:val="00E62C85"/>
    <w:rsid w:val="00E6548B"/>
    <w:rsid w:val="00E66A6E"/>
    <w:rsid w:val="00E66E12"/>
    <w:rsid w:val="00E67306"/>
    <w:rsid w:val="00E715A2"/>
    <w:rsid w:val="00E747C0"/>
    <w:rsid w:val="00E76157"/>
    <w:rsid w:val="00E773FC"/>
    <w:rsid w:val="00E779A8"/>
    <w:rsid w:val="00E77D9E"/>
    <w:rsid w:val="00E77EA0"/>
    <w:rsid w:val="00E77EFC"/>
    <w:rsid w:val="00E80179"/>
    <w:rsid w:val="00E8087C"/>
    <w:rsid w:val="00E809C0"/>
    <w:rsid w:val="00E80AB4"/>
    <w:rsid w:val="00E84541"/>
    <w:rsid w:val="00E8476F"/>
    <w:rsid w:val="00E84C7E"/>
    <w:rsid w:val="00E8559F"/>
    <w:rsid w:val="00E87FB3"/>
    <w:rsid w:val="00E911C5"/>
    <w:rsid w:val="00E917DF"/>
    <w:rsid w:val="00E91CFB"/>
    <w:rsid w:val="00E92625"/>
    <w:rsid w:val="00E92AA3"/>
    <w:rsid w:val="00E92FA0"/>
    <w:rsid w:val="00E9357C"/>
    <w:rsid w:val="00E93CBF"/>
    <w:rsid w:val="00E93F02"/>
    <w:rsid w:val="00E948E5"/>
    <w:rsid w:val="00E96746"/>
    <w:rsid w:val="00E96DF9"/>
    <w:rsid w:val="00E97888"/>
    <w:rsid w:val="00E97EA5"/>
    <w:rsid w:val="00EA0FEE"/>
    <w:rsid w:val="00EA225D"/>
    <w:rsid w:val="00EA2397"/>
    <w:rsid w:val="00EA3D8F"/>
    <w:rsid w:val="00EA58FB"/>
    <w:rsid w:val="00EA7EB6"/>
    <w:rsid w:val="00EB0B53"/>
    <w:rsid w:val="00EB12BF"/>
    <w:rsid w:val="00EB41CF"/>
    <w:rsid w:val="00EB501F"/>
    <w:rsid w:val="00EB5512"/>
    <w:rsid w:val="00EB5D98"/>
    <w:rsid w:val="00EC1BBB"/>
    <w:rsid w:val="00EC328D"/>
    <w:rsid w:val="00EC36D4"/>
    <w:rsid w:val="00EC3D4C"/>
    <w:rsid w:val="00EC3F2F"/>
    <w:rsid w:val="00EC4244"/>
    <w:rsid w:val="00EC4ABC"/>
    <w:rsid w:val="00EC597B"/>
    <w:rsid w:val="00EC6DBB"/>
    <w:rsid w:val="00EC772B"/>
    <w:rsid w:val="00ED075C"/>
    <w:rsid w:val="00ED08F4"/>
    <w:rsid w:val="00ED0C5C"/>
    <w:rsid w:val="00ED29D0"/>
    <w:rsid w:val="00ED4A1E"/>
    <w:rsid w:val="00ED4C30"/>
    <w:rsid w:val="00ED774B"/>
    <w:rsid w:val="00EE07F0"/>
    <w:rsid w:val="00EE11A7"/>
    <w:rsid w:val="00EE1B21"/>
    <w:rsid w:val="00EE2761"/>
    <w:rsid w:val="00EE33B1"/>
    <w:rsid w:val="00EE3CF3"/>
    <w:rsid w:val="00EE44F6"/>
    <w:rsid w:val="00EE612B"/>
    <w:rsid w:val="00EE6767"/>
    <w:rsid w:val="00EF0167"/>
    <w:rsid w:val="00EF17B3"/>
    <w:rsid w:val="00EF377A"/>
    <w:rsid w:val="00EF42A5"/>
    <w:rsid w:val="00EF6DC8"/>
    <w:rsid w:val="00EF76EA"/>
    <w:rsid w:val="00F00299"/>
    <w:rsid w:val="00F00ABB"/>
    <w:rsid w:val="00F0195E"/>
    <w:rsid w:val="00F01EDE"/>
    <w:rsid w:val="00F020F1"/>
    <w:rsid w:val="00F02AEE"/>
    <w:rsid w:val="00F03F67"/>
    <w:rsid w:val="00F04666"/>
    <w:rsid w:val="00F04D6A"/>
    <w:rsid w:val="00F04F09"/>
    <w:rsid w:val="00F04F85"/>
    <w:rsid w:val="00F064FB"/>
    <w:rsid w:val="00F10202"/>
    <w:rsid w:val="00F112D9"/>
    <w:rsid w:val="00F11B2C"/>
    <w:rsid w:val="00F13528"/>
    <w:rsid w:val="00F1502B"/>
    <w:rsid w:val="00F154E0"/>
    <w:rsid w:val="00F16D6D"/>
    <w:rsid w:val="00F17B4A"/>
    <w:rsid w:val="00F20B1E"/>
    <w:rsid w:val="00F2238E"/>
    <w:rsid w:val="00F2495D"/>
    <w:rsid w:val="00F25005"/>
    <w:rsid w:val="00F2536A"/>
    <w:rsid w:val="00F2676F"/>
    <w:rsid w:val="00F35B55"/>
    <w:rsid w:val="00F3631E"/>
    <w:rsid w:val="00F36B3C"/>
    <w:rsid w:val="00F4265B"/>
    <w:rsid w:val="00F42FBE"/>
    <w:rsid w:val="00F4407C"/>
    <w:rsid w:val="00F4561F"/>
    <w:rsid w:val="00F475B7"/>
    <w:rsid w:val="00F4764F"/>
    <w:rsid w:val="00F47A4F"/>
    <w:rsid w:val="00F504F3"/>
    <w:rsid w:val="00F50ADB"/>
    <w:rsid w:val="00F5158A"/>
    <w:rsid w:val="00F52555"/>
    <w:rsid w:val="00F5486B"/>
    <w:rsid w:val="00F577A9"/>
    <w:rsid w:val="00F57C9A"/>
    <w:rsid w:val="00F60895"/>
    <w:rsid w:val="00F6233A"/>
    <w:rsid w:val="00F629DA"/>
    <w:rsid w:val="00F62CDB"/>
    <w:rsid w:val="00F638D2"/>
    <w:rsid w:val="00F64999"/>
    <w:rsid w:val="00F66800"/>
    <w:rsid w:val="00F6748F"/>
    <w:rsid w:val="00F67DE2"/>
    <w:rsid w:val="00F70034"/>
    <w:rsid w:val="00F709A4"/>
    <w:rsid w:val="00F7109E"/>
    <w:rsid w:val="00F71561"/>
    <w:rsid w:val="00F721AD"/>
    <w:rsid w:val="00F758DC"/>
    <w:rsid w:val="00F75906"/>
    <w:rsid w:val="00F76009"/>
    <w:rsid w:val="00F76FE6"/>
    <w:rsid w:val="00F8098F"/>
    <w:rsid w:val="00F8385F"/>
    <w:rsid w:val="00F85CD5"/>
    <w:rsid w:val="00F86C02"/>
    <w:rsid w:val="00F870AD"/>
    <w:rsid w:val="00F93285"/>
    <w:rsid w:val="00F93CAE"/>
    <w:rsid w:val="00F93E5B"/>
    <w:rsid w:val="00F945B1"/>
    <w:rsid w:val="00F95FF2"/>
    <w:rsid w:val="00F965F6"/>
    <w:rsid w:val="00F970F4"/>
    <w:rsid w:val="00F97AE0"/>
    <w:rsid w:val="00FA1A58"/>
    <w:rsid w:val="00FA1BF5"/>
    <w:rsid w:val="00FA250D"/>
    <w:rsid w:val="00FA347D"/>
    <w:rsid w:val="00FA418A"/>
    <w:rsid w:val="00FA4688"/>
    <w:rsid w:val="00FA4AA3"/>
    <w:rsid w:val="00FA5542"/>
    <w:rsid w:val="00FA69EB"/>
    <w:rsid w:val="00FA7C4E"/>
    <w:rsid w:val="00FB0265"/>
    <w:rsid w:val="00FB0725"/>
    <w:rsid w:val="00FB07A3"/>
    <w:rsid w:val="00FB2142"/>
    <w:rsid w:val="00FB38EA"/>
    <w:rsid w:val="00FB4161"/>
    <w:rsid w:val="00FB7975"/>
    <w:rsid w:val="00FC0860"/>
    <w:rsid w:val="00FC130C"/>
    <w:rsid w:val="00FC2073"/>
    <w:rsid w:val="00FC5406"/>
    <w:rsid w:val="00FC6568"/>
    <w:rsid w:val="00FC6D42"/>
    <w:rsid w:val="00FC7374"/>
    <w:rsid w:val="00FC7BA5"/>
    <w:rsid w:val="00FD1C0C"/>
    <w:rsid w:val="00FD1F5E"/>
    <w:rsid w:val="00FD2041"/>
    <w:rsid w:val="00FD275D"/>
    <w:rsid w:val="00FD2AEF"/>
    <w:rsid w:val="00FD3634"/>
    <w:rsid w:val="00FD4877"/>
    <w:rsid w:val="00FD49B5"/>
    <w:rsid w:val="00FD5260"/>
    <w:rsid w:val="00FD5EC5"/>
    <w:rsid w:val="00FD6017"/>
    <w:rsid w:val="00FD6125"/>
    <w:rsid w:val="00FD6347"/>
    <w:rsid w:val="00FD6D4E"/>
    <w:rsid w:val="00FD7632"/>
    <w:rsid w:val="00FE02CD"/>
    <w:rsid w:val="00FE14C3"/>
    <w:rsid w:val="00FE1DBC"/>
    <w:rsid w:val="00FE288C"/>
    <w:rsid w:val="00FE3B42"/>
    <w:rsid w:val="00FE48E7"/>
    <w:rsid w:val="00FE4B05"/>
    <w:rsid w:val="00FE4B3C"/>
    <w:rsid w:val="00FE56F8"/>
    <w:rsid w:val="00FE7DC0"/>
    <w:rsid w:val="00FF069F"/>
    <w:rsid w:val="00FF2225"/>
    <w:rsid w:val="00FF22DE"/>
    <w:rsid w:val="00FF2DF5"/>
    <w:rsid w:val="00FF5D41"/>
    <w:rsid w:val="00FF5DEB"/>
    <w:rsid w:val="00FF61F4"/>
    <w:rsid w:val="00FF719D"/>
    <w:rsid w:val="00FF7337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4A40F"/>
  <w15:chartTrackingRefBased/>
  <w15:docId w15:val="{98DD584E-7267-4AAC-B3D8-D90043C8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  <w:u w:val="single"/>
    </w:rPr>
  </w:style>
  <w:style w:type="paragraph" w:styleId="BodyTextIndent">
    <w:name w:val="Body Text Indent"/>
    <w:basedOn w:val="Normal"/>
    <w:pPr>
      <w:ind w:left="1440" w:hanging="1440"/>
    </w:pPr>
    <w:rPr>
      <w:b/>
      <w:sz w:val="24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sid w:val="00452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3F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3F3F"/>
    <w:rPr>
      <w:lang w:eastAsia="en-US"/>
    </w:rPr>
  </w:style>
  <w:style w:type="paragraph" w:styleId="Footer">
    <w:name w:val="footer"/>
    <w:basedOn w:val="Normal"/>
    <w:link w:val="FooterChar"/>
    <w:uiPriority w:val="99"/>
    <w:rsid w:val="000C3F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3F3F"/>
    <w:rPr>
      <w:lang w:eastAsia="en-US"/>
    </w:rPr>
  </w:style>
  <w:style w:type="paragraph" w:styleId="ListParagraph">
    <w:name w:val="List Paragraph"/>
    <w:basedOn w:val="Normal"/>
    <w:uiPriority w:val="34"/>
    <w:qFormat/>
    <w:rsid w:val="00D6394E"/>
    <w:pPr>
      <w:ind w:left="720"/>
    </w:pPr>
  </w:style>
  <w:style w:type="paragraph" w:customStyle="1" w:styleId="xxxmsonormal">
    <w:name w:val="x_xxmsonormal"/>
    <w:basedOn w:val="Normal"/>
    <w:rsid w:val="00576FCB"/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rsid w:val="00E847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476F"/>
    <w:rPr>
      <w:color w:val="605E5C"/>
      <w:shd w:val="clear" w:color="auto" w:fill="E1DFDD"/>
    </w:rPr>
  </w:style>
  <w:style w:type="table" w:styleId="TableGrid">
    <w:name w:val="Table Grid"/>
    <w:basedOn w:val="TableNormal"/>
    <w:rsid w:val="0086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B51498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Town%20Council%20Summo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24522-b978-4120-a1e8-58c5bb85ed3e">
      <Terms xmlns="http://schemas.microsoft.com/office/infopath/2007/PartnerControls"/>
    </lcf76f155ced4ddcb4097134ff3c332f>
    <TaxCatchAll xmlns="141874cc-581d-49ce-9cda-caf0b9dcc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7529A6B11D49A606A02FBE387767" ma:contentTypeVersion="17" ma:contentTypeDescription="Create a new document." ma:contentTypeScope="" ma:versionID="b427f4d4ff77e9e69199f36087812342">
  <xsd:schema xmlns:xsd="http://www.w3.org/2001/XMLSchema" xmlns:xs="http://www.w3.org/2001/XMLSchema" xmlns:p="http://schemas.microsoft.com/office/2006/metadata/properties" xmlns:ns2="f9e24522-b978-4120-a1e8-58c5bb85ed3e" xmlns:ns3="141874cc-581d-49ce-9cda-caf0b9dcca5b" targetNamespace="http://schemas.microsoft.com/office/2006/metadata/properties" ma:root="true" ma:fieldsID="2930ac70b0ee7d62dc00938a7309340a" ns2:_="" ns3:_="">
    <xsd:import namespace="f9e24522-b978-4120-a1e8-58c5bb85ed3e"/>
    <xsd:import namespace="141874cc-581d-49ce-9cda-caf0b9dcc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4522-b978-4120-a1e8-58c5bb85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0026d1-2888-46d0-ae3d-bbcb65e8e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4cc-581d-49ce-9cda-caf0b9dc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dd4abf-6c3d-4766-a089-908f573b21f3}" ma:internalName="TaxCatchAll" ma:showField="CatchAllData" ma:web="141874cc-581d-49ce-9cda-caf0b9dcc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E6A1-B5FF-4016-8274-0577411CB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F4E01-9590-4812-97DE-61BA3995644E}">
  <ds:schemaRefs>
    <ds:schemaRef ds:uri="http://schemas.microsoft.com/office/2006/metadata/properties"/>
    <ds:schemaRef ds:uri="http://schemas.microsoft.com/office/infopath/2007/PartnerControls"/>
    <ds:schemaRef ds:uri="f9e24522-b978-4120-a1e8-58c5bb85ed3e"/>
    <ds:schemaRef ds:uri="141874cc-581d-49ce-9cda-caf0b9dcca5b"/>
  </ds:schemaRefs>
</ds:datastoreItem>
</file>

<file path=customXml/itemProps3.xml><?xml version="1.0" encoding="utf-8"?>
<ds:datastoreItem xmlns:ds="http://schemas.openxmlformats.org/officeDocument/2006/customXml" ds:itemID="{7F5F4BB3-23BC-4510-A952-5531F01E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4522-b978-4120-a1e8-58c5bb85ed3e"/>
    <ds:schemaRef ds:uri="141874cc-581d-49ce-9cda-caf0b9dcc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A974D-BE74-4E99-9D71-BF3DC4E0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Council Summonds</Template>
  <TotalTime>1</TotalTime>
  <Pages>3</Pages>
  <Words>1063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Councillor,</vt:lpstr>
    </vt:vector>
  </TitlesOfParts>
  <Company>WMTC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Councillor,</dc:title>
  <dc:subject/>
  <dc:creator>WMTC</dc:creator>
  <cp:keywords/>
  <cp:lastModifiedBy>Jam Wright</cp:lastModifiedBy>
  <cp:revision>3</cp:revision>
  <cp:lastPrinted>2023-12-13T10:49:00Z</cp:lastPrinted>
  <dcterms:created xsi:type="dcterms:W3CDTF">2024-01-25T14:58:00Z</dcterms:created>
  <dcterms:modified xsi:type="dcterms:W3CDTF">2024-01-25T14:58:00Z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0x010100E4AD7529A6B11D49A606A02FBE387767</vt:lpwstr>
  </property>
</Properties>
</file>